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BBCD" w14:textId="77777777" w:rsidR="00DE3B3D" w:rsidRPr="0013371C" w:rsidRDefault="0013371C" w:rsidP="009C73DC">
      <w:pPr>
        <w:pStyle w:val="ThongBao"/>
        <w:spacing w:before="0" w:after="120" w:line="276" w:lineRule="auto"/>
        <w:rPr>
          <w:sz w:val="22"/>
          <w:szCs w:val="22"/>
          <w:lang w:val="vi-VN"/>
        </w:rPr>
      </w:pPr>
      <w:r w:rsidRPr="008979F9">
        <w:rPr>
          <w:sz w:val="22"/>
          <w:szCs w:val="22"/>
        </w:rPr>
        <w:t>Đ</w:t>
      </w:r>
      <w:r w:rsidRPr="008979F9">
        <w:rPr>
          <w:rFonts w:hint="eastAsia"/>
          <w:sz w:val="22"/>
          <w:szCs w:val="22"/>
        </w:rPr>
        <w:t>Ơ</w:t>
      </w:r>
      <w:r w:rsidRPr="008979F9">
        <w:rPr>
          <w:sz w:val="22"/>
          <w:szCs w:val="22"/>
        </w:rPr>
        <w:t>N</w:t>
      </w:r>
      <w:r w:rsidRPr="008979F9">
        <w:rPr>
          <w:sz w:val="22"/>
          <w:szCs w:val="22"/>
          <w:lang w:val="vi-VN"/>
        </w:rPr>
        <w:t xml:space="preserve"> </w:t>
      </w:r>
      <w:r w:rsidRPr="008979F9">
        <w:rPr>
          <w:sz w:val="22"/>
          <w:szCs w:val="22"/>
        </w:rPr>
        <w:t>GHI DANH</w:t>
      </w:r>
      <w:r>
        <w:rPr>
          <w:sz w:val="22"/>
          <w:szCs w:val="22"/>
        </w:rPr>
        <w:t xml:space="preserve"> ỨNG</w:t>
      </w:r>
      <w:r>
        <w:rPr>
          <w:sz w:val="22"/>
          <w:szCs w:val="22"/>
          <w:lang w:val="vi-VN"/>
        </w:rPr>
        <w:t xml:space="preserve"> VIÊN</w:t>
      </w:r>
    </w:p>
    <w:p w14:paraId="4413A773" w14:textId="56CA4C05" w:rsidR="00DF4D9D" w:rsidRPr="008979F9" w:rsidRDefault="00DF4D9D" w:rsidP="009C73DC">
      <w:pPr>
        <w:pStyle w:val="AvenirNext12TitleRed"/>
        <w:spacing w:after="120" w:line="276" w:lineRule="auto"/>
        <w:rPr>
          <w:rFonts w:ascii="Avenir Next Demi Bold" w:hAnsi="Avenir Next Demi Bold"/>
          <w:b/>
          <w:sz w:val="22"/>
          <w:szCs w:val="22"/>
        </w:rPr>
      </w:pPr>
      <w:r w:rsidRPr="008979F9">
        <w:rPr>
          <w:rFonts w:ascii="Avenir Next Demi Bold" w:hAnsi="Avenir Next Demi Bold"/>
          <w:b/>
          <w:sz w:val="22"/>
          <w:szCs w:val="22"/>
        </w:rPr>
        <w:t xml:space="preserve">KHÓA </w:t>
      </w:r>
      <w:r w:rsidR="00B8597F" w:rsidRPr="00533D9A">
        <w:rPr>
          <w:rFonts w:ascii="Avenir Next Demi Bold" w:hAnsi="Avenir Next Demi Bold"/>
          <w:b/>
          <w:sz w:val="22"/>
          <w:szCs w:val="22"/>
        </w:rPr>
        <w:t>#</w:t>
      </w:r>
      <w:r w:rsidR="00B8597F">
        <w:rPr>
          <w:rFonts w:ascii="Avenir Next Demi Bold" w:hAnsi="Avenir Next Demi Bold"/>
          <w:b/>
          <w:sz w:val="22"/>
          <w:szCs w:val="22"/>
        </w:rPr>
        <w:t>10</w:t>
      </w:r>
      <w:r w:rsidR="00B8597F" w:rsidRPr="00533D9A">
        <w:rPr>
          <w:rFonts w:ascii="Avenir Next Demi Bold" w:hAnsi="Avenir Next Demi Bold"/>
          <w:b/>
          <w:sz w:val="22"/>
          <w:szCs w:val="22"/>
        </w:rPr>
        <w:t xml:space="preserve"> N</w:t>
      </w:r>
      <w:r w:rsidR="00B8597F">
        <w:rPr>
          <w:rFonts w:ascii="Avenir Next Demi Bold" w:hAnsi="Avenir Next Demi Bold"/>
          <w:b/>
          <w:sz w:val="22"/>
          <w:szCs w:val="22"/>
        </w:rPr>
        <w:t>Ữ</w:t>
      </w:r>
      <w:r w:rsidR="009940EC">
        <w:rPr>
          <w:rFonts w:ascii="Avenir Next Demi Bold" w:hAnsi="Avenir Next Demi Bold"/>
          <w:b/>
          <w:sz w:val="22"/>
          <w:szCs w:val="22"/>
        </w:rPr>
        <w:t xml:space="preserve"> DALLAS</w:t>
      </w:r>
    </w:p>
    <w:p w14:paraId="410BC9E8" w14:textId="71F3395F" w:rsidR="00DF4D9D" w:rsidRPr="008979F9" w:rsidRDefault="00DF4D9D" w:rsidP="00416F7C">
      <w:pPr>
        <w:pStyle w:val="AvenirNext12IndentedCenter"/>
        <w:spacing w:line="276" w:lineRule="auto"/>
        <w:rPr>
          <w:sz w:val="22"/>
          <w:szCs w:val="22"/>
        </w:rPr>
      </w:pPr>
      <w:r w:rsidRPr="008979F9">
        <w:rPr>
          <w:color w:val="000000" w:themeColor="text1"/>
          <w:sz w:val="22"/>
          <w:szCs w:val="22"/>
        </w:rPr>
        <w:t>T</w:t>
      </w:r>
      <w:r w:rsidRPr="008979F9">
        <w:rPr>
          <w:color w:val="000000" w:themeColor="text1"/>
          <w:sz w:val="22"/>
          <w:szCs w:val="22"/>
          <w:lang w:val="vi-VN"/>
        </w:rPr>
        <w:t>ừ</w:t>
      </w:r>
      <w:r w:rsidR="00B6238A" w:rsidRPr="008979F9">
        <w:rPr>
          <w:sz w:val="22"/>
          <w:szCs w:val="22"/>
          <w:lang w:val="vi-VN"/>
        </w:rPr>
        <w:t xml:space="preserve"> </w:t>
      </w:r>
      <w:r w:rsidRPr="008979F9">
        <w:rPr>
          <w:sz w:val="22"/>
          <w:szCs w:val="22"/>
        </w:rPr>
        <w:t xml:space="preserve">5:00 PM Thứ Năm </w:t>
      </w:r>
      <w:r w:rsidR="00622FCF">
        <w:rPr>
          <w:sz w:val="22"/>
          <w:szCs w:val="22"/>
        </w:rPr>
        <w:t>2</w:t>
      </w:r>
      <w:r w:rsidR="005F1295">
        <w:rPr>
          <w:sz w:val="22"/>
          <w:szCs w:val="22"/>
        </w:rPr>
        <w:t>9</w:t>
      </w:r>
      <w:r w:rsidRPr="008979F9">
        <w:rPr>
          <w:sz w:val="22"/>
          <w:szCs w:val="22"/>
          <w:lang w:val="vi-VN"/>
        </w:rPr>
        <w:t xml:space="preserve"> tháng 10</w:t>
      </w:r>
      <w:r w:rsidR="00516460" w:rsidRPr="008979F9">
        <w:rPr>
          <w:sz w:val="22"/>
          <w:szCs w:val="22"/>
          <w:lang w:val="vi-VN"/>
        </w:rPr>
        <w:t xml:space="preserve"> </w:t>
      </w:r>
      <w:r w:rsidR="00B6238A" w:rsidRPr="008979F9">
        <w:rPr>
          <w:color w:val="000000" w:themeColor="text1"/>
          <w:sz w:val="22"/>
          <w:szCs w:val="22"/>
          <w:lang w:val="vi-VN"/>
        </w:rPr>
        <w:t>đ</w:t>
      </w:r>
      <w:r w:rsidRPr="008979F9">
        <w:rPr>
          <w:color w:val="000000" w:themeColor="text1"/>
          <w:sz w:val="22"/>
          <w:szCs w:val="22"/>
        </w:rPr>
        <w:t>ến</w:t>
      </w:r>
      <w:r w:rsidR="00B6238A" w:rsidRPr="008979F9">
        <w:rPr>
          <w:color w:val="000000" w:themeColor="text1"/>
          <w:sz w:val="22"/>
          <w:szCs w:val="22"/>
          <w:lang w:val="vi-VN"/>
        </w:rPr>
        <w:t xml:space="preserve"> </w:t>
      </w:r>
      <w:r w:rsidRPr="008979F9">
        <w:rPr>
          <w:sz w:val="22"/>
          <w:szCs w:val="22"/>
        </w:rPr>
        <w:t xml:space="preserve">6:30 PM Chúa Nhật </w:t>
      </w:r>
      <w:r w:rsidR="005F1295">
        <w:rPr>
          <w:sz w:val="22"/>
          <w:szCs w:val="22"/>
        </w:rPr>
        <w:t>01</w:t>
      </w:r>
      <w:r w:rsidRPr="008979F9">
        <w:rPr>
          <w:sz w:val="22"/>
          <w:szCs w:val="22"/>
        </w:rPr>
        <w:t xml:space="preserve"> Tháng 1</w:t>
      </w:r>
      <w:r w:rsidR="005F1295">
        <w:rPr>
          <w:sz w:val="22"/>
          <w:szCs w:val="22"/>
        </w:rPr>
        <w:t>1</w:t>
      </w:r>
      <w:r w:rsidRPr="008979F9">
        <w:rPr>
          <w:sz w:val="22"/>
          <w:szCs w:val="22"/>
        </w:rPr>
        <w:t xml:space="preserve"> Năm 202</w:t>
      </w:r>
      <w:r w:rsidR="005F1295">
        <w:rPr>
          <w:sz w:val="22"/>
          <w:szCs w:val="22"/>
        </w:rPr>
        <w:t>6</w:t>
      </w:r>
    </w:p>
    <w:p w14:paraId="7C4DAF08" w14:textId="77777777" w:rsidR="00DF4D9D" w:rsidRPr="008979F9" w:rsidRDefault="00DF4D9D" w:rsidP="009C73DC">
      <w:pPr>
        <w:pStyle w:val="AvenirNext12IndentedCenter"/>
        <w:spacing w:after="240" w:line="276" w:lineRule="auto"/>
        <w:rPr>
          <w:sz w:val="22"/>
          <w:szCs w:val="22"/>
        </w:rPr>
      </w:pPr>
      <w:bookmarkStart w:id="0" w:name="_Hlk136806529"/>
      <w:r w:rsidRPr="008979F9">
        <w:rPr>
          <w:color w:val="000000" w:themeColor="text1"/>
          <w:sz w:val="22"/>
          <w:szCs w:val="22"/>
        </w:rPr>
        <w:t>Tại</w:t>
      </w:r>
      <w:r w:rsidR="00B6238A" w:rsidRPr="008979F9">
        <w:rPr>
          <w:color w:val="000000" w:themeColor="text1"/>
          <w:sz w:val="22"/>
          <w:szCs w:val="22"/>
          <w:lang w:val="vi-VN"/>
        </w:rPr>
        <w:t xml:space="preserve"> </w:t>
      </w:r>
      <w:r w:rsidRPr="008979F9">
        <w:rPr>
          <w:sz w:val="22"/>
          <w:szCs w:val="22"/>
        </w:rPr>
        <w:t>Tu viện Thánh Anphonsô</w:t>
      </w:r>
      <w:bookmarkEnd w:id="0"/>
      <w:r w:rsidRPr="008979F9">
        <w:rPr>
          <w:sz w:val="22"/>
          <w:szCs w:val="22"/>
        </w:rPr>
        <w:t xml:space="preserve"> (DCCT)</w:t>
      </w:r>
      <w:r w:rsidR="009A3EBD" w:rsidRPr="008979F9">
        <w:rPr>
          <w:sz w:val="22"/>
          <w:szCs w:val="22"/>
          <w:lang w:val="vi-VN"/>
        </w:rPr>
        <w:t xml:space="preserve"> </w:t>
      </w:r>
      <w:r w:rsidR="00B6238A" w:rsidRPr="008979F9">
        <w:rPr>
          <w:sz w:val="22"/>
          <w:szCs w:val="22"/>
          <w:lang w:val="vi-VN"/>
        </w:rPr>
        <w:t xml:space="preserve"> </w:t>
      </w:r>
      <w:r w:rsidR="009A3EBD" w:rsidRPr="008979F9">
        <w:rPr>
          <w:color w:val="000000" w:themeColor="text1"/>
          <w:sz w:val="22"/>
          <w:szCs w:val="22"/>
          <w:lang w:val="vi-VN"/>
        </w:rPr>
        <w:t>|</w:t>
      </w:r>
      <w:r w:rsidR="009A3EBD" w:rsidRPr="008979F9">
        <w:rPr>
          <w:sz w:val="22"/>
          <w:szCs w:val="22"/>
          <w:lang w:val="vi-VN"/>
        </w:rPr>
        <w:t xml:space="preserve">  </w:t>
      </w:r>
      <w:r w:rsidRPr="008979F9">
        <w:rPr>
          <w:bCs/>
          <w:iCs/>
          <w:color w:val="000000" w:themeColor="text1"/>
          <w:sz w:val="22"/>
          <w:szCs w:val="22"/>
        </w:rPr>
        <w:t>550 CR 4570 Winnsboro, TX 75494</w:t>
      </w:r>
    </w:p>
    <w:tbl>
      <w:tblPr>
        <w:tblStyle w:val="TableGrid"/>
        <w:tblW w:w="5038" w:type="pct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411"/>
        <w:gridCol w:w="563"/>
        <w:gridCol w:w="293"/>
        <w:gridCol w:w="114"/>
        <w:gridCol w:w="132"/>
        <w:gridCol w:w="8"/>
        <w:gridCol w:w="790"/>
        <w:gridCol w:w="12"/>
        <w:gridCol w:w="108"/>
        <w:gridCol w:w="473"/>
        <w:gridCol w:w="219"/>
        <w:gridCol w:w="183"/>
        <w:gridCol w:w="160"/>
        <w:gridCol w:w="305"/>
        <w:gridCol w:w="108"/>
        <w:gridCol w:w="512"/>
        <w:gridCol w:w="12"/>
        <w:gridCol w:w="372"/>
        <w:gridCol w:w="7"/>
        <w:gridCol w:w="215"/>
        <w:gridCol w:w="140"/>
        <w:gridCol w:w="61"/>
        <w:gridCol w:w="301"/>
        <w:gridCol w:w="215"/>
        <w:gridCol w:w="87"/>
        <w:gridCol w:w="280"/>
        <w:gridCol w:w="221"/>
        <w:gridCol w:w="207"/>
        <w:gridCol w:w="100"/>
        <w:gridCol w:w="39"/>
        <w:gridCol w:w="175"/>
        <w:gridCol w:w="14"/>
        <w:gridCol w:w="69"/>
        <w:gridCol w:w="53"/>
        <w:gridCol w:w="65"/>
        <w:gridCol w:w="195"/>
        <w:gridCol w:w="154"/>
        <w:gridCol w:w="102"/>
        <w:gridCol w:w="297"/>
        <w:gridCol w:w="75"/>
        <w:gridCol w:w="258"/>
        <w:gridCol w:w="122"/>
        <w:gridCol w:w="65"/>
        <w:gridCol w:w="1865"/>
      </w:tblGrid>
      <w:tr w:rsidR="00DA1500" w14:paraId="42524330" w14:textId="77777777" w:rsidTr="000930CE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FACBC" w14:textId="59788D76" w:rsidR="00DA1500" w:rsidRDefault="00DA1500" w:rsidP="00DA1500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D57FC" w14:textId="00D7C7C8" w:rsidR="00DA1500" w:rsidRDefault="00DA1500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Tên:</w:t>
            </w:r>
          </w:p>
        </w:tc>
        <w:tc>
          <w:tcPr>
            <w:tcW w:w="4520" w:type="pct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55B74" w14:textId="10948BAD" w:rsidR="00DA1500" w:rsidRDefault="00DA1500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DA1500" w14:paraId="61F58911" w14:textId="77777777" w:rsidTr="00836768">
        <w:trPr>
          <w:trHeight w:val="21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073E" w14:textId="77777777" w:rsidR="00DA1500" w:rsidRDefault="00DA1500" w:rsidP="009B257D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8E85E4E" w14:textId="48C273BD" w:rsidR="00DA1500" w:rsidRDefault="00DA1500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914" w:type="pct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63D356B" w14:textId="77777777" w:rsidR="00DA1500" w:rsidRPr="009D44E5" w:rsidRDefault="00DA1500" w:rsidP="00DC485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Thánh)</w:t>
            </w:r>
          </w:p>
        </w:tc>
        <w:tc>
          <w:tcPr>
            <w:tcW w:w="922" w:type="pct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1537043E" w14:textId="77777777" w:rsidR="00DA1500" w:rsidRPr="009D44E5" w:rsidRDefault="00DA1500" w:rsidP="00DC485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(Họ)</w:t>
            </w:r>
          </w:p>
        </w:tc>
        <w:tc>
          <w:tcPr>
            <w:tcW w:w="966" w:type="pct"/>
            <w:gridSpan w:val="14"/>
            <w:tcBorders>
              <w:left w:val="nil"/>
              <w:bottom w:val="nil"/>
              <w:right w:val="nil"/>
            </w:tcBorders>
            <w:vAlign w:val="bottom"/>
          </w:tcPr>
          <w:p w14:paraId="7AAA851A" w14:textId="77777777" w:rsidR="00DA1500" w:rsidRPr="009D44E5" w:rsidRDefault="00DA1500" w:rsidP="00DC485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(Đệm)</w:t>
            </w:r>
          </w:p>
        </w:tc>
        <w:tc>
          <w:tcPr>
            <w:tcW w:w="1574" w:type="pct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7AC13AB1" w14:textId="77777777" w:rsidR="00DA1500" w:rsidRPr="009D44E5" w:rsidRDefault="00DA1500" w:rsidP="00DC485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Gọi)</w:t>
            </w:r>
          </w:p>
        </w:tc>
      </w:tr>
      <w:tr w:rsidR="0027212B" w14:paraId="244EDE3E" w14:textId="77777777" w:rsidTr="00836768">
        <w:trPr>
          <w:trHeight w:val="39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2AA7F" w14:textId="0E7C46FC" w:rsidR="00080063" w:rsidRDefault="00080063" w:rsidP="009B257D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2.</w:t>
            </w:r>
          </w:p>
        </w:tc>
        <w:tc>
          <w:tcPr>
            <w:tcW w:w="546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C3F302F" w14:textId="77777777" w:rsidR="00080063" w:rsidRDefault="00080063" w:rsidP="00DC4851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Địa Chỉ:  </w:t>
            </w:r>
          </w:p>
        </w:tc>
        <w:tc>
          <w:tcPr>
            <w:tcW w:w="4250" w:type="pct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21D9318E" w14:textId="5A03B554" w:rsidR="00080063" w:rsidRDefault="00080063" w:rsidP="00DC4851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27212B" w14:paraId="59983DBE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57008" w14:textId="77777777" w:rsidR="00080063" w:rsidRDefault="00080063" w:rsidP="009B257D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46" w:type="pct"/>
            <w:gridSpan w:val="5"/>
            <w:tcBorders>
              <w:left w:val="nil"/>
              <w:right w:val="nil"/>
            </w:tcBorders>
            <w:vAlign w:val="bottom"/>
          </w:tcPr>
          <w:p w14:paraId="00B0B935" w14:textId="1573BF7A" w:rsidR="00080063" w:rsidRDefault="00080063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Điện Thoại:</w:t>
            </w:r>
          </w:p>
        </w:tc>
        <w:tc>
          <w:tcPr>
            <w:tcW w:w="1413" w:type="pct"/>
            <w:gridSpan w:val="10"/>
            <w:tcBorders>
              <w:left w:val="nil"/>
              <w:right w:val="nil"/>
            </w:tcBorders>
            <w:vAlign w:val="bottom"/>
          </w:tcPr>
          <w:p w14:paraId="16BDE113" w14:textId="387267B0" w:rsidR="00080063" w:rsidRDefault="00080063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97" w:type="pct"/>
            <w:gridSpan w:val="6"/>
            <w:tcBorders>
              <w:left w:val="nil"/>
              <w:right w:val="nil"/>
            </w:tcBorders>
            <w:vAlign w:val="bottom"/>
          </w:tcPr>
          <w:p w14:paraId="2B1D247C" w14:textId="77777777" w:rsidR="00080063" w:rsidRDefault="00080063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Email:</w:t>
            </w:r>
          </w:p>
        </w:tc>
        <w:tc>
          <w:tcPr>
            <w:tcW w:w="2440" w:type="pct"/>
            <w:gridSpan w:val="22"/>
            <w:tcBorders>
              <w:left w:val="nil"/>
              <w:right w:val="nil"/>
            </w:tcBorders>
            <w:vAlign w:val="bottom"/>
          </w:tcPr>
          <w:p w14:paraId="180D8446" w14:textId="77777777" w:rsidR="00080063" w:rsidRDefault="00080063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080063" w14:paraId="74418A6B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B9E6" w14:textId="02AEFF14" w:rsidR="00AC445B" w:rsidRDefault="00AC445B" w:rsidP="009B257D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3.</w:t>
            </w:r>
          </w:p>
        </w:tc>
        <w:tc>
          <w:tcPr>
            <w:tcW w:w="994" w:type="pct"/>
            <w:gridSpan w:val="8"/>
            <w:tcBorders>
              <w:left w:val="nil"/>
              <w:right w:val="nil"/>
            </w:tcBorders>
            <w:vAlign w:val="bottom"/>
          </w:tcPr>
          <w:p w14:paraId="40858F15" w14:textId="75520619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Xứ/Cộng Đoàn:</w:t>
            </w:r>
          </w:p>
        </w:tc>
        <w:tc>
          <w:tcPr>
            <w:tcW w:w="1616" w:type="pct"/>
            <w:gridSpan w:val="15"/>
            <w:tcBorders>
              <w:left w:val="nil"/>
              <w:right w:val="nil"/>
            </w:tcBorders>
            <w:vAlign w:val="bottom"/>
          </w:tcPr>
          <w:p w14:paraId="5ECEEDBF" w14:textId="77777777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775FB" w14:textId="2E57B9FC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Phận:</w:t>
            </w:r>
          </w:p>
        </w:tc>
        <w:tc>
          <w:tcPr>
            <w:tcW w:w="16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5FB2C" w14:textId="77777777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4B557F" w14:paraId="78E46AF6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C461D" w14:textId="4D530867" w:rsidR="00AC445B" w:rsidRPr="00533D9A" w:rsidRDefault="00AC445B" w:rsidP="009B257D">
            <w:pPr>
              <w:pStyle w:val="AvenirNextbody10"/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9D784" w14:textId="7E60716C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Tuổi: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DA4E4" w14:textId="77777777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7FB100" w14:textId="5DDB691F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Phái:</w:t>
            </w:r>
          </w:p>
        </w:tc>
        <w:tc>
          <w:tcPr>
            <w:tcW w:w="5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63274" w14:textId="71C86878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 ]  Nam</w:t>
            </w:r>
          </w:p>
        </w:tc>
        <w:tc>
          <w:tcPr>
            <w:tcW w:w="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816FF" w14:textId="0D6C130F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 ] Nữ</w:t>
            </w:r>
          </w:p>
        </w:tc>
        <w:tc>
          <w:tcPr>
            <w:tcW w:w="6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E08E6" w14:textId="6C456CAF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Nghề Nghiệp:</w:t>
            </w:r>
          </w:p>
        </w:tc>
        <w:tc>
          <w:tcPr>
            <w:tcW w:w="200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6EC4F" w14:textId="27EA52FA" w:rsidR="00AC445B" w:rsidRDefault="00AC445B" w:rsidP="00DC4851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603614" w14:paraId="1162C89E" w14:textId="77777777" w:rsidTr="00836768">
        <w:trPr>
          <w:trHeight w:val="4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93709" w14:textId="2D51A337" w:rsidR="00D3712A" w:rsidRDefault="00D3712A" w:rsidP="009B257D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77" w:type="pct"/>
            <w:gridSpan w:val="3"/>
            <w:tcBorders>
              <w:left w:val="nil"/>
              <w:right w:val="nil"/>
            </w:tcBorders>
            <w:vAlign w:val="bottom"/>
          </w:tcPr>
          <w:p w14:paraId="6EE13D04" w14:textId="4AF31E9F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Gia Cảnh:</w:t>
            </w:r>
          </w:p>
        </w:tc>
        <w:tc>
          <w:tcPr>
            <w:tcW w:w="750" w:type="pct"/>
            <w:gridSpan w:val="6"/>
            <w:tcBorders>
              <w:left w:val="nil"/>
              <w:right w:val="nil"/>
            </w:tcBorders>
            <w:vAlign w:val="bottom"/>
          </w:tcPr>
          <w:p w14:paraId="4F527CEA" w14:textId="7BC3C0C0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] Độc Thân</w:t>
            </w:r>
          </w:p>
        </w:tc>
        <w:tc>
          <w:tcPr>
            <w:tcW w:w="921" w:type="pct"/>
            <w:gridSpan w:val="8"/>
            <w:tcBorders>
              <w:left w:val="nil"/>
              <w:right w:val="nil"/>
            </w:tcBorders>
            <w:vAlign w:val="bottom"/>
          </w:tcPr>
          <w:p w14:paraId="4D1EAC48" w14:textId="3FFEC5A9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] Có gia đình</w:t>
            </w:r>
          </w:p>
        </w:tc>
        <w:tc>
          <w:tcPr>
            <w:tcW w:w="903" w:type="pct"/>
            <w:gridSpan w:val="11"/>
            <w:tcBorders>
              <w:left w:val="nil"/>
              <w:right w:val="nil"/>
            </w:tcBorders>
            <w:vAlign w:val="bottom"/>
          </w:tcPr>
          <w:p w14:paraId="2CC43640" w14:textId="0A0E38B5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] Goá</w:t>
            </w:r>
          </w:p>
        </w:tc>
        <w:tc>
          <w:tcPr>
            <w:tcW w:w="736" w:type="pct"/>
            <w:gridSpan w:val="12"/>
            <w:tcBorders>
              <w:left w:val="nil"/>
              <w:right w:val="nil"/>
            </w:tcBorders>
            <w:vAlign w:val="bottom"/>
          </w:tcPr>
          <w:p w14:paraId="5DBE8133" w14:textId="1E072E4F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] Ly Thân</w:t>
            </w:r>
          </w:p>
        </w:tc>
        <w:tc>
          <w:tcPr>
            <w:tcW w:w="1010" w:type="pct"/>
            <w:gridSpan w:val="3"/>
            <w:tcBorders>
              <w:left w:val="nil"/>
              <w:right w:val="nil"/>
            </w:tcBorders>
            <w:vAlign w:val="bottom"/>
          </w:tcPr>
          <w:p w14:paraId="7E6204E5" w14:textId="5765A91F" w:rsidR="00D3712A" w:rsidRDefault="00D3712A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[  ] Ly Dị</w:t>
            </w:r>
          </w:p>
        </w:tc>
      </w:tr>
      <w:tr w:rsidR="00080063" w14:paraId="4FED75FB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FADB1" w14:textId="235A5259" w:rsidR="004E4ED1" w:rsidRPr="00533D9A" w:rsidRDefault="004E4ED1" w:rsidP="009B257D">
            <w:pPr>
              <w:pStyle w:val="AvenirNextbody10"/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25" w:type="pct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E85E85" w14:textId="63AA6654" w:rsidR="004E4ED1" w:rsidRPr="00533D9A" w:rsidRDefault="004E4ED1" w:rsidP="004E4ED1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Anh / Chị đã chịu Phép Bí Tích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26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15E2CA" w14:textId="13E05CF5" w:rsidR="004E4ED1" w:rsidRDefault="004E4ED1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Rửa Tội</w:t>
            </w:r>
          </w:p>
        </w:tc>
        <w:tc>
          <w:tcPr>
            <w:tcW w:w="2646" w:type="pct"/>
            <w:gridSpan w:val="2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7EF79A" w14:textId="0FBD6BE6" w:rsidR="004E4ED1" w:rsidRDefault="004E4ED1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Thêm Sức</w:t>
            </w:r>
          </w:p>
        </w:tc>
      </w:tr>
      <w:tr w:rsidR="0027212B" w14:paraId="1318E552" w14:textId="77777777" w:rsidTr="005F3ECF">
        <w:trPr>
          <w:trHeight w:val="548"/>
        </w:trPr>
        <w:tc>
          <w:tcPr>
            <w:tcW w:w="5000" w:type="pct"/>
            <w:gridSpan w:val="44"/>
            <w:tcBorders>
              <w:left w:val="nil"/>
              <w:bottom w:val="nil"/>
              <w:right w:val="nil"/>
            </w:tcBorders>
            <w:vAlign w:val="bottom"/>
          </w:tcPr>
          <w:p w14:paraId="6C1F980C" w14:textId="523F60BC" w:rsidR="0027212B" w:rsidRPr="004E4ED1" w:rsidRDefault="0027212B" w:rsidP="009B257D">
            <w:pPr>
              <w:pStyle w:val="AvenirNextbody10"/>
              <w:jc w:val="left"/>
              <w:rPr>
                <w:rFonts w:ascii="Avenir Next Medium" w:hAnsi="Avenir Next Medium"/>
                <w:b/>
                <w:sz w:val="22"/>
                <w:szCs w:val="22"/>
              </w:rPr>
            </w:pPr>
            <w:r w:rsidRPr="004E4ED1">
              <w:rPr>
                <w:rFonts w:ascii="Avenir Next Medium" w:hAnsi="Avenir Next Medium"/>
                <w:b/>
                <w:sz w:val="22"/>
                <w:szCs w:val="22"/>
              </w:rPr>
              <w:t>Câu hỏi 7 – 9 dành cho những người đã lập gia đình</w:t>
            </w:r>
          </w:p>
        </w:tc>
      </w:tr>
      <w:tr w:rsidR="00080063" w14:paraId="76A3EB26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9F85F" w14:textId="17F946A3" w:rsidR="004E4ED1" w:rsidRPr="000930CE" w:rsidRDefault="005F3ECF" w:rsidP="009B257D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0930CE">
              <w:rPr>
                <w:b/>
                <w:bCs/>
                <w:sz w:val="22"/>
                <w:szCs w:val="22"/>
              </w:rPr>
              <w:t xml:space="preserve">  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5" w:type="pct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D4105F" w14:textId="36DE2E69" w:rsidR="004E4ED1" w:rsidRDefault="004E4ED1" w:rsidP="004E4ED1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Bí Tích Hôn Phối trong Giáo Hội Công Giáo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1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3D260C" w14:textId="56552127" w:rsidR="004E4ED1" w:rsidRDefault="004E4ED1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Có</w:t>
            </w:r>
          </w:p>
        </w:tc>
        <w:tc>
          <w:tcPr>
            <w:tcW w:w="2470" w:type="pct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1DA085" w14:textId="7BAF594F" w:rsidR="004E4ED1" w:rsidRDefault="004E4ED1" w:rsidP="004E4ED1">
            <w:pPr>
              <w:pStyle w:val="AvenirNextbody10"/>
              <w:spacing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Không</w:t>
            </w:r>
          </w:p>
        </w:tc>
      </w:tr>
      <w:tr w:rsidR="00080063" w14:paraId="71AA4C3B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19BB5" w14:textId="133C51CE" w:rsidR="004E4ED1" w:rsidRPr="000930CE" w:rsidRDefault="009B257D" w:rsidP="009B257D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0930CE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965" w:type="pct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9811309" w14:textId="4B8EE223" w:rsidR="004E4ED1" w:rsidRPr="00533D9A" w:rsidRDefault="009B257D" w:rsidP="004E4ED1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Tên Thánh, Họ và Tên của người phối ngẫu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2" w:type="pct"/>
            <w:gridSpan w:val="2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C3E80F" w14:textId="77777777" w:rsidR="004E4ED1" w:rsidRDefault="004E4ED1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4B7606" w14:paraId="5B5A56C6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70F2" w14:textId="0C0B6879" w:rsidR="00F15B42" w:rsidRPr="000930CE" w:rsidRDefault="00F15B42" w:rsidP="009B257D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b/>
                <w:bCs/>
                <w:sz w:val="22"/>
                <w:szCs w:val="22"/>
              </w:rPr>
            </w:pPr>
            <w:r w:rsidRPr="000930CE">
              <w:rPr>
                <w:rFonts w:ascii="Avenir Next Medium" w:hAnsi="Avenir Next Medium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707" w:type="pct"/>
            <w:gridSpan w:val="1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91C3C8C" w14:textId="256DFAAA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Người phối ngẫu đã dự khóa Cursillo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444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B4B82CE" w14:textId="366E1C12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Chưa</w:t>
            </w:r>
          </w:p>
        </w:tc>
        <w:tc>
          <w:tcPr>
            <w:tcW w:w="353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AE5D84D" w14:textId="07444988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Rồi</w:t>
            </w:r>
          </w:p>
        </w:tc>
        <w:tc>
          <w:tcPr>
            <w:tcW w:w="396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EA7D60B" w14:textId="6665DF6B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Khoá #:</w:t>
            </w:r>
          </w:p>
        </w:tc>
        <w:tc>
          <w:tcPr>
            <w:tcW w:w="170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63DCDD8" w14:textId="77777777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281" w:type="pct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C0EDEB7" w14:textId="39506251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Năm:</w:t>
            </w:r>
          </w:p>
        </w:tc>
        <w:tc>
          <w:tcPr>
            <w:tcW w:w="272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4495735" w14:textId="77777777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224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CA35769" w14:textId="12F15336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Tại:</w:t>
            </w:r>
          </w:p>
        </w:tc>
        <w:tc>
          <w:tcPr>
            <w:tcW w:w="949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D3B69E6" w14:textId="7F275DE0" w:rsidR="00F15B42" w:rsidRDefault="00F15B42" w:rsidP="004E4ED1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080063" w14:paraId="5D08492D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C63CE" w14:textId="2CB39112" w:rsidR="00F15B42" w:rsidRDefault="00F15B42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10.</w:t>
            </w:r>
          </w:p>
        </w:tc>
        <w:tc>
          <w:tcPr>
            <w:tcW w:w="3002" w:type="pct"/>
            <w:gridSpan w:val="2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47D9BD3" w14:textId="0787720D" w:rsidR="00F15B42" w:rsidRPr="008979F9" w:rsidRDefault="00F15B42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 xml:space="preserve">Anh/Chị có ngăn trở gì trong việc lãnh Bí Tích </w:t>
            </w:r>
            <w:r>
              <w:rPr>
                <w:sz w:val="22"/>
                <w:szCs w:val="22"/>
              </w:rPr>
              <w:t>Thánh Thể</w:t>
            </w:r>
            <w:r w:rsidRPr="008979F9">
              <w:rPr>
                <w:sz w:val="22"/>
                <w:szCs w:val="22"/>
              </w:rPr>
              <w:t xml:space="preserve"> không?</w:t>
            </w:r>
          </w:p>
        </w:tc>
        <w:tc>
          <w:tcPr>
            <w:tcW w:w="425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7841D4" w14:textId="7DAC3EEB" w:rsidR="00F15B42" w:rsidRDefault="00F15B42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Có</w:t>
            </w:r>
          </w:p>
        </w:tc>
        <w:tc>
          <w:tcPr>
            <w:tcW w:w="1369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1824119" w14:textId="3B356930" w:rsidR="00F15B42" w:rsidRDefault="00F15B42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Không</w:t>
            </w:r>
          </w:p>
        </w:tc>
      </w:tr>
      <w:tr w:rsidR="00286A86" w14:paraId="1311632D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3753F" w14:textId="0C270B86" w:rsidR="00F15B42" w:rsidRDefault="00F15B42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11.</w:t>
            </w:r>
          </w:p>
        </w:tc>
        <w:tc>
          <w:tcPr>
            <w:tcW w:w="3879" w:type="pct"/>
            <w:gridSpan w:val="4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55BED6" w14:textId="15A14A64" w:rsidR="00F15B42" w:rsidRPr="008979F9" w:rsidRDefault="00F15B42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/</w:t>
            </w:r>
            <w:r w:rsidRPr="008979F9">
              <w:rPr>
                <w:sz w:val="22"/>
                <w:szCs w:val="22"/>
              </w:rPr>
              <w:t>Chị có trở ngại sức khỏe nào ảnh hưởng đến việc tham dự khóa 3 ngày cuối tuần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10AEDE" w14:textId="77777777" w:rsidR="00F15B42" w:rsidRDefault="00F15B42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080063" w14:paraId="7F1764DD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9DC2D" w14:textId="77777777" w:rsidR="00F15B42" w:rsidRDefault="00F15B42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1959" w:type="pct"/>
            <w:gridSpan w:val="15"/>
            <w:tcBorders>
              <w:left w:val="nil"/>
              <w:right w:val="nil"/>
            </w:tcBorders>
            <w:vAlign w:val="bottom"/>
          </w:tcPr>
          <w:p w14:paraId="631074E6" w14:textId="6A7A74C4" w:rsidR="00F15B42" w:rsidRPr="008979F9" w:rsidRDefault="001C1B47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Thức ăn riêng hoặc kiêng cữ (dị ứng  v.v…)</w:t>
            </w:r>
            <w:r w:rsidR="00A11D1F">
              <w:rPr>
                <w:sz w:val="22"/>
                <w:szCs w:val="22"/>
              </w:rPr>
              <w:t>:</w:t>
            </w:r>
          </w:p>
        </w:tc>
        <w:tc>
          <w:tcPr>
            <w:tcW w:w="2837" w:type="pct"/>
            <w:gridSpan w:val="28"/>
            <w:tcBorders>
              <w:left w:val="nil"/>
              <w:right w:val="nil"/>
            </w:tcBorders>
            <w:vAlign w:val="bottom"/>
          </w:tcPr>
          <w:p w14:paraId="0961917F" w14:textId="77777777" w:rsidR="00F15B42" w:rsidRDefault="00F15B42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27212B" w14:paraId="0AA83FF7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2FD04" w14:textId="73ABF931" w:rsidR="001C1B47" w:rsidRDefault="001C1B47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12.</w:t>
            </w:r>
          </w:p>
        </w:tc>
        <w:tc>
          <w:tcPr>
            <w:tcW w:w="3197" w:type="pct"/>
            <w:gridSpan w:val="32"/>
            <w:tcBorders>
              <w:left w:val="nil"/>
              <w:right w:val="nil"/>
            </w:tcBorders>
            <w:vAlign w:val="bottom"/>
          </w:tcPr>
          <w:p w14:paraId="73F13A92" w14:textId="778129CE" w:rsidR="001C1B47" w:rsidRPr="008979F9" w:rsidRDefault="004B557F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C1B47" w:rsidRPr="008979F9">
              <w:rPr>
                <w:sz w:val="22"/>
                <w:szCs w:val="22"/>
              </w:rPr>
              <w:t xml:space="preserve">ôi trường </w:t>
            </w:r>
            <w:r>
              <w:rPr>
                <w:sz w:val="22"/>
                <w:szCs w:val="22"/>
              </w:rPr>
              <w:t>đang sinh hoạt</w:t>
            </w:r>
            <w:r w:rsidR="001C1B47" w:rsidRPr="008979F9">
              <w:rPr>
                <w:sz w:val="22"/>
                <w:szCs w:val="22"/>
              </w:rPr>
              <w:t xml:space="preserve"> (truyền thông, giáo dục, thương mại, v.v...)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99" w:type="pct"/>
            <w:gridSpan w:val="11"/>
            <w:tcBorders>
              <w:left w:val="nil"/>
              <w:right w:val="nil"/>
            </w:tcBorders>
            <w:vAlign w:val="bottom"/>
          </w:tcPr>
          <w:p w14:paraId="0860F51E" w14:textId="77777777" w:rsidR="001C1B47" w:rsidRDefault="001C1B47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4B557F" w14:paraId="4DF40698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6EE7A" w14:textId="50C2F0DF" w:rsidR="0062283E" w:rsidRDefault="0062283E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13</w:t>
            </w:r>
          </w:p>
        </w:tc>
        <w:tc>
          <w:tcPr>
            <w:tcW w:w="2653" w:type="pct"/>
            <w:gridSpan w:val="24"/>
            <w:tcBorders>
              <w:left w:val="nil"/>
              <w:right w:val="nil"/>
            </w:tcBorders>
            <w:vAlign w:val="bottom"/>
          </w:tcPr>
          <w:p w14:paraId="4F379250" w14:textId="579C8B8F" w:rsidR="0062283E" w:rsidRPr="008979F9" w:rsidRDefault="00603614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2283E" w:rsidRPr="008979F9">
              <w:rPr>
                <w:sz w:val="22"/>
                <w:szCs w:val="22"/>
              </w:rPr>
              <w:t>hững sinh hoạt hội đoàn/giáo xứ hay cộng đồng (nếu có)</w:t>
            </w:r>
            <w:r w:rsidR="0007235E">
              <w:rPr>
                <w:sz w:val="22"/>
                <w:szCs w:val="22"/>
              </w:rPr>
              <w:t>:</w:t>
            </w:r>
          </w:p>
        </w:tc>
        <w:tc>
          <w:tcPr>
            <w:tcW w:w="2143" w:type="pct"/>
            <w:gridSpan w:val="19"/>
            <w:tcBorders>
              <w:left w:val="nil"/>
              <w:right w:val="nil"/>
            </w:tcBorders>
            <w:vAlign w:val="bottom"/>
          </w:tcPr>
          <w:p w14:paraId="21F4F8A8" w14:textId="77777777" w:rsidR="0062283E" w:rsidRDefault="0062283E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DA1500" w14:paraId="0DFC4167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A1C4D" w14:textId="59F5098A" w:rsidR="0062283E" w:rsidRDefault="0062283E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14</w:t>
            </w:r>
          </w:p>
        </w:tc>
        <w:tc>
          <w:tcPr>
            <w:tcW w:w="1959" w:type="pct"/>
            <w:gridSpan w:val="15"/>
            <w:tcBorders>
              <w:left w:val="nil"/>
              <w:right w:val="nil"/>
            </w:tcBorders>
            <w:vAlign w:val="bottom"/>
          </w:tcPr>
          <w:p w14:paraId="463C8612" w14:textId="647A87A3" w:rsidR="0062283E" w:rsidRPr="008979F9" w:rsidRDefault="0062283E" w:rsidP="00F15B42">
            <w:pPr>
              <w:pStyle w:val="AvenirNextbody10"/>
              <w:spacing w:before="0" w:after="80"/>
              <w:jc w:val="left"/>
              <w:rPr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Lý do Anh</w:t>
            </w:r>
            <w:r>
              <w:rPr>
                <w:sz w:val="22"/>
                <w:szCs w:val="22"/>
              </w:rPr>
              <w:t>/</w:t>
            </w:r>
            <w:r w:rsidRPr="008979F9">
              <w:rPr>
                <w:sz w:val="22"/>
                <w:szCs w:val="22"/>
              </w:rPr>
              <w:t>Chị muốn tham dự khóa Cursillo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7" w:type="pct"/>
            <w:gridSpan w:val="28"/>
            <w:tcBorders>
              <w:left w:val="nil"/>
              <w:right w:val="nil"/>
            </w:tcBorders>
            <w:vAlign w:val="bottom"/>
          </w:tcPr>
          <w:p w14:paraId="1AF0410D" w14:textId="77777777" w:rsidR="0062283E" w:rsidRDefault="0062283E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080063" w14:paraId="13894F59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CB70D" w14:textId="77777777" w:rsidR="0062283E" w:rsidRDefault="0062283E" w:rsidP="00F15B42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797" w:type="pct"/>
            <w:gridSpan w:val="43"/>
            <w:tcBorders>
              <w:left w:val="nil"/>
              <w:right w:val="nil"/>
            </w:tcBorders>
            <w:vAlign w:val="bottom"/>
          </w:tcPr>
          <w:p w14:paraId="2423FC0D" w14:textId="77777777" w:rsidR="0062283E" w:rsidRDefault="0062283E" w:rsidP="00F15B42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4B557F" w14:paraId="57B63B74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5B28" w14:textId="2312BEF6" w:rsidR="00012240" w:rsidRDefault="00012240" w:rsidP="00012240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15.</w:t>
            </w:r>
          </w:p>
        </w:tc>
        <w:tc>
          <w:tcPr>
            <w:tcW w:w="3156" w:type="pct"/>
            <w:gridSpan w:val="30"/>
            <w:tcBorders>
              <w:left w:val="nil"/>
              <w:right w:val="nil"/>
            </w:tcBorders>
            <w:vAlign w:val="bottom"/>
          </w:tcPr>
          <w:p w14:paraId="134EDB5A" w14:textId="7336CA31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Sau khoá Cursillom anh/chị có thể sinh hoạt trong phong trào không?</w:t>
            </w:r>
          </w:p>
        </w:tc>
        <w:tc>
          <w:tcPr>
            <w:tcW w:w="504" w:type="pct"/>
            <w:gridSpan w:val="9"/>
            <w:tcBorders>
              <w:left w:val="nil"/>
              <w:right w:val="nil"/>
            </w:tcBorders>
            <w:vAlign w:val="bottom"/>
          </w:tcPr>
          <w:p w14:paraId="015A3AEB" w14:textId="295F4E07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Có</w:t>
            </w:r>
          </w:p>
        </w:tc>
        <w:tc>
          <w:tcPr>
            <w:tcW w:w="1136" w:type="pct"/>
            <w:gridSpan w:val="4"/>
            <w:tcBorders>
              <w:left w:val="nil"/>
              <w:right w:val="nil"/>
            </w:tcBorders>
            <w:vAlign w:val="bottom"/>
          </w:tcPr>
          <w:p w14:paraId="7363D383" w14:textId="48412A19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[  ] Không</w:t>
            </w:r>
          </w:p>
        </w:tc>
      </w:tr>
      <w:tr w:rsidR="00A11D1F" w14:paraId="5C2097E2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31DFF" w14:textId="2D76E4F8" w:rsidR="00012240" w:rsidRDefault="00012240" w:rsidP="00012240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16.</w:t>
            </w:r>
          </w:p>
        </w:tc>
        <w:tc>
          <w:tcPr>
            <w:tcW w:w="941" w:type="pct"/>
            <w:gridSpan w:val="7"/>
            <w:tcBorders>
              <w:left w:val="nil"/>
              <w:right w:val="nil"/>
            </w:tcBorders>
            <w:vAlign w:val="bottom"/>
          </w:tcPr>
          <w:p w14:paraId="34528698" w14:textId="41D3C01D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Tên/Nhóm Bảo Trợ:</w:t>
            </w:r>
          </w:p>
        </w:tc>
        <w:tc>
          <w:tcPr>
            <w:tcW w:w="2314" w:type="pct"/>
            <w:gridSpan w:val="27"/>
            <w:tcBorders>
              <w:left w:val="nil"/>
              <w:right w:val="nil"/>
            </w:tcBorders>
            <w:vAlign w:val="bottom"/>
          </w:tcPr>
          <w:p w14:paraId="5D024F95" w14:textId="77777777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222" w:type="pct"/>
            <w:gridSpan w:val="3"/>
            <w:tcBorders>
              <w:left w:val="nil"/>
              <w:right w:val="nil"/>
            </w:tcBorders>
            <w:vAlign w:val="bottom"/>
          </w:tcPr>
          <w:p w14:paraId="3EBA0D58" w14:textId="2FEAFB5A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ĐT:</w:t>
            </w:r>
          </w:p>
        </w:tc>
        <w:tc>
          <w:tcPr>
            <w:tcW w:w="1319" w:type="pct"/>
            <w:gridSpan w:val="6"/>
            <w:tcBorders>
              <w:left w:val="nil"/>
              <w:right w:val="nil"/>
            </w:tcBorders>
            <w:vAlign w:val="bottom"/>
          </w:tcPr>
          <w:p w14:paraId="3CB3E337" w14:textId="3A753D36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A11D1F" w14:paraId="6243F953" w14:textId="77777777" w:rsidTr="00836768">
        <w:trPr>
          <w:trHeight w:val="2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B835A" w14:textId="40C00A8A" w:rsidR="00012240" w:rsidRDefault="00012240" w:rsidP="00012240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17.</w:t>
            </w:r>
          </w:p>
        </w:tc>
        <w:tc>
          <w:tcPr>
            <w:tcW w:w="1654" w:type="pct"/>
            <w:gridSpan w:val="13"/>
            <w:tcBorders>
              <w:left w:val="nil"/>
              <w:right w:val="nil"/>
            </w:tcBorders>
            <w:vAlign w:val="bottom"/>
          </w:tcPr>
          <w:p w14:paraId="77DAF360" w14:textId="05B87DDC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8979F9">
              <w:rPr>
                <w:sz w:val="22"/>
                <w:szCs w:val="22"/>
              </w:rPr>
              <w:t>Trong trường hợp khẩn cấp</w:t>
            </w:r>
            <w:r>
              <w:rPr>
                <w:sz w:val="22"/>
                <w:szCs w:val="22"/>
              </w:rPr>
              <w:t xml:space="preserve"> liên lạc:</w:t>
            </w:r>
          </w:p>
        </w:tc>
        <w:tc>
          <w:tcPr>
            <w:tcW w:w="1601" w:type="pct"/>
            <w:gridSpan w:val="21"/>
            <w:tcBorders>
              <w:left w:val="nil"/>
              <w:right w:val="nil"/>
            </w:tcBorders>
            <w:vAlign w:val="bottom"/>
          </w:tcPr>
          <w:p w14:paraId="25B7A85B" w14:textId="7CAFD1BD" w:rsidR="00012240" w:rsidRDefault="00831A76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</w:t>
            </w:r>
          </w:p>
        </w:tc>
        <w:tc>
          <w:tcPr>
            <w:tcW w:w="222" w:type="pct"/>
            <w:gridSpan w:val="3"/>
            <w:tcBorders>
              <w:left w:val="nil"/>
              <w:right w:val="nil"/>
            </w:tcBorders>
            <w:vAlign w:val="bottom"/>
          </w:tcPr>
          <w:p w14:paraId="11C275EA" w14:textId="355C5284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ĐT:</w:t>
            </w:r>
          </w:p>
        </w:tc>
        <w:tc>
          <w:tcPr>
            <w:tcW w:w="1319" w:type="pct"/>
            <w:gridSpan w:val="6"/>
            <w:tcBorders>
              <w:left w:val="nil"/>
              <w:right w:val="nil"/>
            </w:tcBorders>
            <w:vAlign w:val="bottom"/>
          </w:tcPr>
          <w:p w14:paraId="6C325717" w14:textId="77777777" w:rsidR="00012240" w:rsidRDefault="00012240" w:rsidP="00012240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18BBB50C" w14:textId="77777777" w:rsidR="00DC4851" w:rsidRDefault="00DC4851" w:rsidP="009C73DC">
      <w:pPr>
        <w:pStyle w:val="AvenirNextbody10"/>
        <w:spacing w:before="240" w:line="276" w:lineRule="auto"/>
        <w:rPr>
          <w:rFonts w:ascii="Avenir Next Medium" w:hAnsi="Avenir Next Medium"/>
          <w:sz w:val="22"/>
          <w:szCs w:val="22"/>
        </w:rPr>
      </w:pP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979"/>
        <w:gridCol w:w="91"/>
        <w:gridCol w:w="4592"/>
        <w:gridCol w:w="717"/>
        <w:gridCol w:w="2691"/>
      </w:tblGrid>
      <w:tr w:rsidR="0062283E" w14:paraId="3C29EE79" w14:textId="77777777" w:rsidTr="001F704C">
        <w:trPr>
          <w:trHeight w:val="288"/>
        </w:trPr>
        <w:tc>
          <w:tcPr>
            <w:tcW w:w="1028" w:type="pct"/>
            <w:gridSpan w:val="2"/>
            <w:tcBorders>
              <w:top w:val="nil"/>
              <w:bottom w:val="nil"/>
            </w:tcBorders>
            <w:vAlign w:val="bottom"/>
          </w:tcPr>
          <w:p w14:paraId="26FCD45B" w14:textId="4356BBD6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F5778C">
              <w:rPr>
                <w:rFonts w:ascii="Avenir Next Medium" w:hAnsi="Avenir Next Medium"/>
                <w:sz w:val="22"/>
                <w:szCs w:val="22"/>
              </w:rPr>
              <w:t xml:space="preserve">Chữ </w:t>
            </w:r>
            <w:r>
              <w:rPr>
                <w:rFonts w:ascii="Avenir Next Medium" w:hAnsi="Avenir Next Medium"/>
                <w:sz w:val="22"/>
                <w:szCs w:val="22"/>
              </w:rPr>
              <w:t>K</w:t>
            </w:r>
            <w:r w:rsidRPr="00F5778C">
              <w:rPr>
                <w:rFonts w:ascii="Avenir Next Medium" w:hAnsi="Avenir Next Medium"/>
                <w:sz w:val="22"/>
                <w:szCs w:val="22"/>
              </w:rPr>
              <w:t xml:space="preserve">ý </w:t>
            </w:r>
            <w:r>
              <w:rPr>
                <w:rFonts w:ascii="Avenir Next Medium" w:hAnsi="Avenir Next Medium"/>
                <w:sz w:val="22"/>
                <w:szCs w:val="22"/>
              </w:rPr>
              <w:t>Ứng Viên</w:t>
            </w:r>
            <w:r w:rsidRPr="00F5778C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2280" w:type="pct"/>
            <w:tcBorders>
              <w:top w:val="nil"/>
              <w:bottom w:val="single" w:sz="4" w:space="0" w:color="auto"/>
            </w:tcBorders>
            <w:vAlign w:val="bottom"/>
          </w:tcPr>
          <w:p w14:paraId="4C6B804C" w14:textId="77777777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vAlign w:val="bottom"/>
          </w:tcPr>
          <w:p w14:paraId="5325CA43" w14:textId="77777777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Date:</w:t>
            </w:r>
          </w:p>
        </w:tc>
        <w:tc>
          <w:tcPr>
            <w:tcW w:w="1336" w:type="pct"/>
            <w:vAlign w:val="bottom"/>
          </w:tcPr>
          <w:p w14:paraId="6BCD4055" w14:textId="77777777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62283E" w14:paraId="1649945A" w14:textId="77777777" w:rsidTr="001F704C">
        <w:trPr>
          <w:trHeight w:val="288"/>
        </w:trPr>
        <w:tc>
          <w:tcPr>
            <w:tcW w:w="983" w:type="pct"/>
            <w:tcBorders>
              <w:top w:val="nil"/>
              <w:bottom w:val="nil"/>
            </w:tcBorders>
            <w:vAlign w:val="bottom"/>
          </w:tcPr>
          <w:p w14:paraId="1E74B794" w14:textId="5C7F5171" w:rsidR="0062283E" w:rsidRPr="00F5778C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Chữ Ký LM/Phó Tế</w:t>
            </w:r>
            <w:r w:rsidR="001F704C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23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35A97" w14:textId="77777777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vAlign w:val="bottom"/>
          </w:tcPr>
          <w:p w14:paraId="41A74B0A" w14:textId="0F0B5C01" w:rsidR="0062283E" w:rsidRDefault="00DA1500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Date:</w:t>
            </w:r>
          </w:p>
        </w:tc>
        <w:tc>
          <w:tcPr>
            <w:tcW w:w="1336" w:type="pct"/>
            <w:vAlign w:val="bottom"/>
          </w:tcPr>
          <w:p w14:paraId="49F6A5F5" w14:textId="77777777" w:rsidR="0062283E" w:rsidRDefault="0062283E" w:rsidP="000F0BF0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22291CAD" w14:textId="77777777" w:rsidR="0062283E" w:rsidRDefault="0062283E" w:rsidP="009C73DC">
      <w:pPr>
        <w:pStyle w:val="AvenirNextbody10"/>
        <w:spacing w:before="0" w:line="276" w:lineRule="auto"/>
        <w:rPr>
          <w:rFonts w:ascii="Avenir Next Demi Bold" w:hAnsi="Avenir Next Demi Bold"/>
          <w:b/>
          <w:sz w:val="22"/>
          <w:szCs w:val="22"/>
        </w:rPr>
      </w:pPr>
    </w:p>
    <w:p w14:paraId="386A5740" w14:textId="3BA18BA7" w:rsidR="00592B81" w:rsidRPr="008979F9" w:rsidRDefault="00592B81" w:rsidP="009C73DC">
      <w:pPr>
        <w:pStyle w:val="AvenirNextbody10"/>
        <w:spacing w:before="0" w:line="276" w:lineRule="auto"/>
        <w:rPr>
          <w:sz w:val="22"/>
          <w:szCs w:val="22"/>
        </w:rPr>
      </w:pPr>
      <w:r w:rsidRPr="008979F9">
        <w:rPr>
          <w:rFonts w:ascii="Avenir Next Demi Bold" w:hAnsi="Avenir Next Demi Bold"/>
          <w:b/>
          <w:sz w:val="22"/>
          <w:szCs w:val="22"/>
        </w:rPr>
        <w:t>Lưu ý:</w:t>
      </w:r>
      <w:r w:rsidRPr="008979F9">
        <w:rPr>
          <w:sz w:val="22"/>
          <w:szCs w:val="22"/>
        </w:rPr>
        <w:tab/>
        <w:t xml:space="preserve">Xin gửi hoặc giao đơn này về Khối Tiền Dallas </w:t>
      </w:r>
      <w:r w:rsidRPr="008979F9">
        <w:rPr>
          <w:rFonts w:ascii="Avenir Next Demi Bold" w:hAnsi="Avenir Next Demi Bold"/>
          <w:b/>
          <w:sz w:val="22"/>
          <w:szCs w:val="22"/>
        </w:rPr>
        <w:t>trước ngày 1</w:t>
      </w:r>
      <w:r w:rsidR="008F002E">
        <w:rPr>
          <w:rFonts w:ascii="Avenir Next Demi Bold" w:hAnsi="Avenir Next Demi Bold"/>
          <w:b/>
          <w:sz w:val="22"/>
          <w:szCs w:val="22"/>
        </w:rPr>
        <w:t>0</w:t>
      </w:r>
      <w:r w:rsidRPr="008979F9">
        <w:rPr>
          <w:rFonts w:ascii="Avenir Next Demi Bold" w:hAnsi="Avenir Next Demi Bold"/>
          <w:b/>
          <w:sz w:val="22"/>
          <w:szCs w:val="22"/>
        </w:rPr>
        <w:t xml:space="preserve"> tháng 10, 202</w:t>
      </w:r>
      <w:r w:rsidR="00BA05F9">
        <w:rPr>
          <w:rFonts w:ascii="Avenir Next Demi Bold" w:hAnsi="Avenir Next Demi Bold"/>
          <w:b/>
          <w:sz w:val="22"/>
          <w:szCs w:val="22"/>
        </w:rPr>
        <w:t>6</w:t>
      </w:r>
      <w:r w:rsidRPr="008979F9">
        <w:rPr>
          <w:sz w:val="22"/>
          <w:szCs w:val="22"/>
        </w:rPr>
        <w:t xml:space="preserve"> cho:</w:t>
      </w:r>
    </w:p>
    <w:p w14:paraId="62A207E4" w14:textId="77777777" w:rsidR="00592B81" w:rsidRPr="008979F9" w:rsidRDefault="00592B81" w:rsidP="009C73DC">
      <w:pPr>
        <w:pStyle w:val="AvenirNextbody10"/>
        <w:spacing w:before="0" w:line="276" w:lineRule="auto"/>
        <w:ind w:firstLine="720"/>
        <w:rPr>
          <w:sz w:val="22"/>
          <w:szCs w:val="22"/>
        </w:rPr>
      </w:pPr>
      <w:r w:rsidRPr="008979F9">
        <w:rPr>
          <w:rFonts w:ascii="Avenir Next Demi Bold" w:hAnsi="Avenir Next Demi Bold"/>
          <w:b/>
          <w:sz w:val="22"/>
          <w:szCs w:val="22"/>
        </w:rPr>
        <w:t>Chị Hoàng Khổng Thiêng</w:t>
      </w:r>
      <w:r w:rsidRPr="008979F9">
        <w:rPr>
          <w:rFonts w:ascii="Avenir Next Demi Bold" w:hAnsi="Avenir Next Demi Bold"/>
          <w:b/>
          <w:sz w:val="22"/>
          <w:szCs w:val="22"/>
          <w:lang w:val="vi-VN"/>
        </w:rPr>
        <w:t xml:space="preserve">  </w:t>
      </w:r>
      <w:r w:rsidRPr="008979F9">
        <w:rPr>
          <w:sz w:val="22"/>
          <w:szCs w:val="22"/>
          <w:lang w:val="vi-VN"/>
        </w:rPr>
        <w:t xml:space="preserve">|  </w:t>
      </w:r>
      <w:r w:rsidRPr="008979F9">
        <w:rPr>
          <w:sz w:val="22"/>
          <w:szCs w:val="22"/>
        </w:rPr>
        <w:t>214-282-3561</w:t>
      </w:r>
      <w:r w:rsidRPr="008979F9">
        <w:rPr>
          <w:sz w:val="22"/>
          <w:szCs w:val="22"/>
          <w:lang w:val="vi-VN"/>
        </w:rPr>
        <w:t xml:space="preserve"> </w:t>
      </w:r>
      <w:r w:rsidRPr="008979F9">
        <w:rPr>
          <w:sz w:val="22"/>
          <w:szCs w:val="22"/>
        </w:rPr>
        <w:t xml:space="preserve"> </w:t>
      </w:r>
      <w:r w:rsidRPr="008979F9">
        <w:rPr>
          <w:sz w:val="22"/>
          <w:szCs w:val="22"/>
          <w:lang w:val="vi-VN"/>
        </w:rPr>
        <w:t xml:space="preserve">|  </w:t>
      </w:r>
      <w:r w:rsidRPr="008979F9">
        <w:rPr>
          <w:sz w:val="22"/>
          <w:szCs w:val="22"/>
        </w:rPr>
        <w:t>thieng_hoang@yahoo.com</w:t>
      </w:r>
    </w:p>
    <w:p w14:paraId="7D15A744" w14:textId="77777777" w:rsidR="00F16C65" w:rsidRPr="008979F9" w:rsidRDefault="00B30FB2" w:rsidP="009C73DC">
      <w:pPr>
        <w:pStyle w:val="AvenirNextbody10"/>
        <w:spacing w:before="0" w:line="276" w:lineRule="auto"/>
        <w:ind w:firstLine="720"/>
        <w:rPr>
          <w:sz w:val="22"/>
          <w:szCs w:val="22"/>
          <w:lang w:val="vi-VN"/>
        </w:rPr>
      </w:pPr>
      <w:r w:rsidRPr="008979F9">
        <w:rPr>
          <w:sz w:val="22"/>
          <w:szCs w:val="22"/>
        </w:rPr>
        <w:t>Địa</w:t>
      </w:r>
      <w:r w:rsidRPr="008979F9">
        <w:rPr>
          <w:sz w:val="22"/>
          <w:szCs w:val="22"/>
          <w:lang w:val="vi-VN"/>
        </w:rPr>
        <w:t xml:space="preserve"> chỉ: </w:t>
      </w:r>
      <w:r w:rsidR="00592B81" w:rsidRPr="008979F9">
        <w:rPr>
          <w:sz w:val="22"/>
          <w:szCs w:val="22"/>
        </w:rPr>
        <w:t>1143 Princeton Dr, Richardson, TX 75081</w:t>
      </w:r>
      <w:r w:rsidRPr="008979F9">
        <w:rPr>
          <w:sz w:val="22"/>
          <w:szCs w:val="22"/>
          <w:lang w:val="vi-VN"/>
        </w:rPr>
        <w:t xml:space="preserve">. </w:t>
      </w:r>
      <w:r w:rsidR="00592B81" w:rsidRPr="008979F9">
        <w:rPr>
          <w:rFonts w:ascii="Avenir Next Demi Bold" w:hAnsi="Avenir Next Demi Bold"/>
          <w:b/>
          <w:sz w:val="22"/>
          <w:szCs w:val="22"/>
        </w:rPr>
        <w:t>Lệ Phí ủng hộ $200</w:t>
      </w:r>
      <w:r w:rsidR="00794B8F" w:rsidRPr="008979F9">
        <w:rPr>
          <w:rFonts w:ascii="Avenir Next Medium" w:hAnsi="Avenir Next Medium"/>
          <w:sz w:val="22"/>
          <w:szCs w:val="22"/>
          <w:lang w:val="vi-VN"/>
        </w:rPr>
        <w:t>.</w:t>
      </w:r>
    </w:p>
    <w:sectPr w:rsidR="00F16C65" w:rsidRPr="008979F9" w:rsidSect="006754BF">
      <w:headerReference w:type="default" r:id="rId8"/>
      <w:footerReference w:type="default" r:id="rId9"/>
      <w:pgSz w:w="12240" w:h="15840"/>
      <w:pgMar w:top="1440" w:right="1080" w:bottom="108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1D13" w14:textId="77777777" w:rsidR="00E42EE6" w:rsidRDefault="00E42EE6" w:rsidP="00BF04C2">
      <w:pPr>
        <w:spacing w:after="0" w:line="240" w:lineRule="auto"/>
      </w:pPr>
      <w:r>
        <w:separator/>
      </w:r>
    </w:p>
  </w:endnote>
  <w:endnote w:type="continuationSeparator" w:id="0">
    <w:p w14:paraId="59AA021E" w14:textId="77777777" w:rsidR="00E42EE6" w:rsidRDefault="00E42EE6" w:rsidP="00BF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38C2" w14:textId="77777777" w:rsidR="0052745C" w:rsidRPr="00D92BB0" w:rsidRDefault="00D92BB0" w:rsidP="004B20A4">
    <w:pPr>
      <w:pStyle w:val="AvenirNext9Footer"/>
      <w:spacing w:after="240"/>
    </w:pPr>
    <w:r>
      <w:rPr>
        <w:noProof/>
      </w:rPr>
      <w:drawing>
        <wp:inline distT="0" distB="0" distL="0" distR="0" wp14:anchorId="50E36B1E" wp14:editId="3F913172">
          <wp:extent cx="4330700" cy="12700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ursillo_form_footer_VNAbel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F9F1" w14:textId="77777777" w:rsidR="00E42EE6" w:rsidRDefault="00E42EE6" w:rsidP="00BF04C2">
      <w:pPr>
        <w:spacing w:after="0" w:line="240" w:lineRule="auto"/>
      </w:pPr>
      <w:r>
        <w:separator/>
      </w:r>
    </w:p>
  </w:footnote>
  <w:footnote w:type="continuationSeparator" w:id="0">
    <w:p w14:paraId="6270600D" w14:textId="77777777" w:rsidR="00E42EE6" w:rsidRDefault="00E42EE6" w:rsidP="00BF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8E36" w14:textId="0FBF210B" w:rsidR="008979F9" w:rsidRPr="008979F9" w:rsidRDefault="006754BF" w:rsidP="009C73DC">
    <w:pPr>
      <w:spacing w:after="240"/>
      <w:jc w:val="center"/>
    </w:pPr>
    <w:r w:rsidRPr="009C1FDD">
      <w:rPr>
        <w:noProof/>
        <w:lang w:val="vi-VN"/>
      </w:rPr>
      <w:drawing>
        <wp:inline distT="0" distB="0" distL="0" distR="0" wp14:anchorId="32635CC4" wp14:editId="28EAA6C4">
          <wp:extent cx="5897880" cy="693420"/>
          <wp:effectExtent l="0" t="0" r="7620" b="0"/>
          <wp:docPr id="860122337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22337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428" cy="69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0AD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77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AEC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D4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640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E8E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E6D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CD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A9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A7A4B"/>
    <w:multiLevelType w:val="hybridMultilevel"/>
    <w:tmpl w:val="49243F38"/>
    <w:lvl w:ilvl="0" w:tplc="AAE0F99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CC02A6"/>
    <w:multiLevelType w:val="multilevel"/>
    <w:tmpl w:val="72E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CF08EE"/>
    <w:multiLevelType w:val="hybridMultilevel"/>
    <w:tmpl w:val="6C24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26E5D"/>
    <w:multiLevelType w:val="hybridMultilevel"/>
    <w:tmpl w:val="BB787326"/>
    <w:lvl w:ilvl="0" w:tplc="11F40566">
      <w:start w:val="1"/>
      <w:numFmt w:val="upperRoman"/>
      <w:pStyle w:val="III-NguoiBaoTroUngvie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B6AA6"/>
    <w:multiLevelType w:val="hybridMultilevel"/>
    <w:tmpl w:val="9F18C318"/>
    <w:lvl w:ilvl="0" w:tplc="0630AA58">
      <w:start w:val="1"/>
      <w:numFmt w:val="decimal"/>
      <w:pStyle w:val="AboutNguoiBaoTroUngVie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5667"/>
    <w:multiLevelType w:val="hybridMultilevel"/>
    <w:tmpl w:val="EA8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F5F3C"/>
    <w:multiLevelType w:val="multilevel"/>
    <w:tmpl w:val="9E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AD7EDA"/>
    <w:multiLevelType w:val="hybridMultilevel"/>
    <w:tmpl w:val="AEDEE8EC"/>
    <w:lvl w:ilvl="0" w:tplc="43D0D4D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F02A5"/>
    <w:multiLevelType w:val="hybridMultilevel"/>
    <w:tmpl w:val="3E28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0E24"/>
    <w:multiLevelType w:val="hybridMultilevel"/>
    <w:tmpl w:val="031A6540"/>
    <w:lvl w:ilvl="0" w:tplc="5E08C3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9406">
    <w:abstractNumId w:val="16"/>
  </w:num>
  <w:num w:numId="2" w16cid:durableId="1388795282">
    <w:abstractNumId w:val="11"/>
  </w:num>
  <w:num w:numId="3" w16cid:durableId="766921010">
    <w:abstractNumId w:val="10"/>
  </w:num>
  <w:num w:numId="4" w16cid:durableId="468128265">
    <w:abstractNumId w:val="18"/>
  </w:num>
  <w:num w:numId="5" w16cid:durableId="1940328386">
    <w:abstractNumId w:val="15"/>
  </w:num>
  <w:num w:numId="6" w16cid:durableId="742144663">
    <w:abstractNumId w:val="12"/>
  </w:num>
  <w:num w:numId="7" w16cid:durableId="468598407">
    <w:abstractNumId w:val="13"/>
  </w:num>
  <w:num w:numId="8" w16cid:durableId="277758521">
    <w:abstractNumId w:val="19"/>
  </w:num>
  <w:num w:numId="9" w16cid:durableId="1950776083">
    <w:abstractNumId w:val="14"/>
  </w:num>
  <w:num w:numId="10" w16cid:durableId="1085956567">
    <w:abstractNumId w:val="17"/>
  </w:num>
  <w:num w:numId="11" w16cid:durableId="175193478">
    <w:abstractNumId w:val="14"/>
    <w:lvlOverride w:ilvl="0">
      <w:startOverride w:val="1"/>
    </w:lvlOverride>
  </w:num>
  <w:num w:numId="12" w16cid:durableId="412511827">
    <w:abstractNumId w:val="14"/>
    <w:lvlOverride w:ilvl="0">
      <w:startOverride w:val="1"/>
    </w:lvlOverride>
  </w:num>
  <w:num w:numId="13" w16cid:durableId="1372607153">
    <w:abstractNumId w:val="0"/>
  </w:num>
  <w:num w:numId="14" w16cid:durableId="518737327">
    <w:abstractNumId w:val="1"/>
  </w:num>
  <w:num w:numId="15" w16cid:durableId="1987321972">
    <w:abstractNumId w:val="2"/>
  </w:num>
  <w:num w:numId="16" w16cid:durableId="1194609129">
    <w:abstractNumId w:val="3"/>
  </w:num>
  <w:num w:numId="17" w16cid:durableId="1000734995">
    <w:abstractNumId w:val="8"/>
  </w:num>
  <w:num w:numId="18" w16cid:durableId="324894623">
    <w:abstractNumId w:val="4"/>
  </w:num>
  <w:num w:numId="19" w16cid:durableId="1823153142">
    <w:abstractNumId w:val="5"/>
  </w:num>
  <w:num w:numId="20" w16cid:durableId="1844777786">
    <w:abstractNumId w:val="6"/>
  </w:num>
  <w:num w:numId="21" w16cid:durableId="229967226">
    <w:abstractNumId w:val="7"/>
  </w:num>
  <w:num w:numId="22" w16cid:durableId="1019504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BF"/>
    <w:rsid w:val="00005D72"/>
    <w:rsid w:val="000116AF"/>
    <w:rsid w:val="00012240"/>
    <w:rsid w:val="0002258B"/>
    <w:rsid w:val="00030713"/>
    <w:rsid w:val="00032F5C"/>
    <w:rsid w:val="00037E38"/>
    <w:rsid w:val="00040890"/>
    <w:rsid w:val="00041BC7"/>
    <w:rsid w:val="0004596E"/>
    <w:rsid w:val="00050ADF"/>
    <w:rsid w:val="00053F2B"/>
    <w:rsid w:val="00055C3B"/>
    <w:rsid w:val="00057573"/>
    <w:rsid w:val="0006778C"/>
    <w:rsid w:val="0007235E"/>
    <w:rsid w:val="00080063"/>
    <w:rsid w:val="000930CE"/>
    <w:rsid w:val="00096046"/>
    <w:rsid w:val="000963D7"/>
    <w:rsid w:val="000A2382"/>
    <w:rsid w:val="000A2C83"/>
    <w:rsid w:val="000A37E2"/>
    <w:rsid w:val="000B1960"/>
    <w:rsid w:val="000B6CA9"/>
    <w:rsid w:val="000C33D6"/>
    <w:rsid w:val="000C7453"/>
    <w:rsid w:val="000E33FE"/>
    <w:rsid w:val="000E5566"/>
    <w:rsid w:val="000E73F9"/>
    <w:rsid w:val="000E7A35"/>
    <w:rsid w:val="001163A3"/>
    <w:rsid w:val="0013127D"/>
    <w:rsid w:val="0013371C"/>
    <w:rsid w:val="00134047"/>
    <w:rsid w:val="00135A3A"/>
    <w:rsid w:val="001361A9"/>
    <w:rsid w:val="00143406"/>
    <w:rsid w:val="001452B5"/>
    <w:rsid w:val="00154DB9"/>
    <w:rsid w:val="00165C3F"/>
    <w:rsid w:val="0018757E"/>
    <w:rsid w:val="00190C78"/>
    <w:rsid w:val="00194690"/>
    <w:rsid w:val="00194A74"/>
    <w:rsid w:val="001B17B5"/>
    <w:rsid w:val="001B4E10"/>
    <w:rsid w:val="001B5BC2"/>
    <w:rsid w:val="001B5E31"/>
    <w:rsid w:val="001C1B47"/>
    <w:rsid w:val="001C3492"/>
    <w:rsid w:val="001E4A56"/>
    <w:rsid w:val="001E7E48"/>
    <w:rsid w:val="001F58C1"/>
    <w:rsid w:val="001F704C"/>
    <w:rsid w:val="00205411"/>
    <w:rsid w:val="00205B3D"/>
    <w:rsid w:val="00215284"/>
    <w:rsid w:val="002173C5"/>
    <w:rsid w:val="00223F13"/>
    <w:rsid w:val="00233B32"/>
    <w:rsid w:val="002352E8"/>
    <w:rsid w:val="00244ACB"/>
    <w:rsid w:val="00251FEE"/>
    <w:rsid w:val="0025451E"/>
    <w:rsid w:val="0025741D"/>
    <w:rsid w:val="0026466B"/>
    <w:rsid w:val="00267CCE"/>
    <w:rsid w:val="0027212B"/>
    <w:rsid w:val="002732CF"/>
    <w:rsid w:val="002746DC"/>
    <w:rsid w:val="00282467"/>
    <w:rsid w:val="002859B1"/>
    <w:rsid w:val="00285C45"/>
    <w:rsid w:val="00286A86"/>
    <w:rsid w:val="002873B5"/>
    <w:rsid w:val="002961AB"/>
    <w:rsid w:val="00297B96"/>
    <w:rsid w:val="002A2162"/>
    <w:rsid w:val="002A219F"/>
    <w:rsid w:val="002A726E"/>
    <w:rsid w:val="002B082A"/>
    <w:rsid w:val="002B5010"/>
    <w:rsid w:val="002B6C11"/>
    <w:rsid w:val="002C276F"/>
    <w:rsid w:val="002D6D24"/>
    <w:rsid w:val="002E0DCD"/>
    <w:rsid w:val="002E15AD"/>
    <w:rsid w:val="002E1D6B"/>
    <w:rsid w:val="002F6FEB"/>
    <w:rsid w:val="00302ED3"/>
    <w:rsid w:val="00313C60"/>
    <w:rsid w:val="003404A1"/>
    <w:rsid w:val="00340C16"/>
    <w:rsid w:val="00341223"/>
    <w:rsid w:val="00347BAE"/>
    <w:rsid w:val="00351200"/>
    <w:rsid w:val="003628C2"/>
    <w:rsid w:val="0036557E"/>
    <w:rsid w:val="00366D94"/>
    <w:rsid w:val="003813D3"/>
    <w:rsid w:val="00384835"/>
    <w:rsid w:val="00386893"/>
    <w:rsid w:val="003A2054"/>
    <w:rsid w:val="003A53EC"/>
    <w:rsid w:val="003B323F"/>
    <w:rsid w:val="003B379C"/>
    <w:rsid w:val="003C2047"/>
    <w:rsid w:val="003C716A"/>
    <w:rsid w:val="003D409A"/>
    <w:rsid w:val="003D5CD9"/>
    <w:rsid w:val="003D7EA7"/>
    <w:rsid w:val="003F2545"/>
    <w:rsid w:val="00402300"/>
    <w:rsid w:val="00410730"/>
    <w:rsid w:val="00416F7C"/>
    <w:rsid w:val="0042306E"/>
    <w:rsid w:val="00423950"/>
    <w:rsid w:val="00424D25"/>
    <w:rsid w:val="00431294"/>
    <w:rsid w:val="004316D1"/>
    <w:rsid w:val="0043270E"/>
    <w:rsid w:val="00434D3E"/>
    <w:rsid w:val="00443A9A"/>
    <w:rsid w:val="004514B9"/>
    <w:rsid w:val="00453AB7"/>
    <w:rsid w:val="004559CE"/>
    <w:rsid w:val="00456036"/>
    <w:rsid w:val="00461BA0"/>
    <w:rsid w:val="004704FD"/>
    <w:rsid w:val="00477F1F"/>
    <w:rsid w:val="004867AD"/>
    <w:rsid w:val="00486835"/>
    <w:rsid w:val="00495B34"/>
    <w:rsid w:val="004A55A1"/>
    <w:rsid w:val="004B20A4"/>
    <w:rsid w:val="004B3002"/>
    <w:rsid w:val="004B557F"/>
    <w:rsid w:val="004B7606"/>
    <w:rsid w:val="004D081F"/>
    <w:rsid w:val="004D27F4"/>
    <w:rsid w:val="004D45B6"/>
    <w:rsid w:val="004D5F5F"/>
    <w:rsid w:val="004E4ED1"/>
    <w:rsid w:val="004F2327"/>
    <w:rsid w:val="004F4445"/>
    <w:rsid w:val="004F51D0"/>
    <w:rsid w:val="005013E7"/>
    <w:rsid w:val="00515655"/>
    <w:rsid w:val="00516460"/>
    <w:rsid w:val="0052156A"/>
    <w:rsid w:val="00522232"/>
    <w:rsid w:val="00522506"/>
    <w:rsid w:val="00523ED9"/>
    <w:rsid w:val="00524AC4"/>
    <w:rsid w:val="0052745C"/>
    <w:rsid w:val="00530B6F"/>
    <w:rsid w:val="00530BB3"/>
    <w:rsid w:val="0054386D"/>
    <w:rsid w:val="00551173"/>
    <w:rsid w:val="00565448"/>
    <w:rsid w:val="00572C51"/>
    <w:rsid w:val="005753E5"/>
    <w:rsid w:val="0058756F"/>
    <w:rsid w:val="00592B81"/>
    <w:rsid w:val="00595797"/>
    <w:rsid w:val="005A6779"/>
    <w:rsid w:val="005B5A15"/>
    <w:rsid w:val="005B7888"/>
    <w:rsid w:val="005C1341"/>
    <w:rsid w:val="005E1580"/>
    <w:rsid w:val="005E51BD"/>
    <w:rsid w:val="005F1184"/>
    <w:rsid w:val="005F1295"/>
    <w:rsid w:val="005F3ECF"/>
    <w:rsid w:val="005F67C4"/>
    <w:rsid w:val="005F6D55"/>
    <w:rsid w:val="005F6FCA"/>
    <w:rsid w:val="005F7133"/>
    <w:rsid w:val="00603614"/>
    <w:rsid w:val="006042A8"/>
    <w:rsid w:val="00607907"/>
    <w:rsid w:val="00615262"/>
    <w:rsid w:val="0062283E"/>
    <w:rsid w:val="00622FCF"/>
    <w:rsid w:val="006263B9"/>
    <w:rsid w:val="00627034"/>
    <w:rsid w:val="006372D0"/>
    <w:rsid w:val="006523B7"/>
    <w:rsid w:val="006552DF"/>
    <w:rsid w:val="00662220"/>
    <w:rsid w:val="00662780"/>
    <w:rsid w:val="00663042"/>
    <w:rsid w:val="006661ED"/>
    <w:rsid w:val="006715E8"/>
    <w:rsid w:val="00674546"/>
    <w:rsid w:val="006754BF"/>
    <w:rsid w:val="00677F41"/>
    <w:rsid w:val="00680AC8"/>
    <w:rsid w:val="00685570"/>
    <w:rsid w:val="00694A0B"/>
    <w:rsid w:val="006A675E"/>
    <w:rsid w:val="006B279A"/>
    <w:rsid w:val="006B4B8E"/>
    <w:rsid w:val="006B686B"/>
    <w:rsid w:val="006C090C"/>
    <w:rsid w:val="006C1696"/>
    <w:rsid w:val="006C2097"/>
    <w:rsid w:val="006C20EA"/>
    <w:rsid w:val="006D04EB"/>
    <w:rsid w:val="006D1BD2"/>
    <w:rsid w:val="006D4D42"/>
    <w:rsid w:val="006D7BC9"/>
    <w:rsid w:val="006E54C7"/>
    <w:rsid w:val="006F46FA"/>
    <w:rsid w:val="007151DB"/>
    <w:rsid w:val="007246FC"/>
    <w:rsid w:val="00727E1F"/>
    <w:rsid w:val="00730004"/>
    <w:rsid w:val="00730F1F"/>
    <w:rsid w:val="00731A99"/>
    <w:rsid w:val="00736EC4"/>
    <w:rsid w:val="0073726E"/>
    <w:rsid w:val="007450A8"/>
    <w:rsid w:val="00747819"/>
    <w:rsid w:val="00755CE6"/>
    <w:rsid w:val="00756B78"/>
    <w:rsid w:val="0076069C"/>
    <w:rsid w:val="00775D51"/>
    <w:rsid w:val="00793FDF"/>
    <w:rsid w:val="00794B8F"/>
    <w:rsid w:val="0079626F"/>
    <w:rsid w:val="007A1267"/>
    <w:rsid w:val="007A6712"/>
    <w:rsid w:val="007B12D3"/>
    <w:rsid w:val="007B16CD"/>
    <w:rsid w:val="007B2F8F"/>
    <w:rsid w:val="007D35FD"/>
    <w:rsid w:val="007D7376"/>
    <w:rsid w:val="007F2B71"/>
    <w:rsid w:val="007F65BD"/>
    <w:rsid w:val="007F678D"/>
    <w:rsid w:val="00804C90"/>
    <w:rsid w:val="0080779C"/>
    <w:rsid w:val="0081275E"/>
    <w:rsid w:val="00813352"/>
    <w:rsid w:val="00822A41"/>
    <w:rsid w:val="00823A85"/>
    <w:rsid w:val="00827596"/>
    <w:rsid w:val="0082770E"/>
    <w:rsid w:val="00831A76"/>
    <w:rsid w:val="00836768"/>
    <w:rsid w:val="00842372"/>
    <w:rsid w:val="00843B76"/>
    <w:rsid w:val="00844D15"/>
    <w:rsid w:val="008451D7"/>
    <w:rsid w:val="00855E02"/>
    <w:rsid w:val="00856285"/>
    <w:rsid w:val="008625C0"/>
    <w:rsid w:val="00866F7B"/>
    <w:rsid w:val="00883C33"/>
    <w:rsid w:val="00884EA7"/>
    <w:rsid w:val="0088512D"/>
    <w:rsid w:val="0089472C"/>
    <w:rsid w:val="008979F9"/>
    <w:rsid w:val="008A737A"/>
    <w:rsid w:val="008A7D74"/>
    <w:rsid w:val="008B246C"/>
    <w:rsid w:val="008C4042"/>
    <w:rsid w:val="008C450E"/>
    <w:rsid w:val="008D113D"/>
    <w:rsid w:val="008D2DE7"/>
    <w:rsid w:val="008D36EC"/>
    <w:rsid w:val="008D531F"/>
    <w:rsid w:val="008D6BB6"/>
    <w:rsid w:val="008F002E"/>
    <w:rsid w:val="00901556"/>
    <w:rsid w:val="0090311B"/>
    <w:rsid w:val="009060B7"/>
    <w:rsid w:val="0092058F"/>
    <w:rsid w:val="00934B4B"/>
    <w:rsid w:val="009376CE"/>
    <w:rsid w:val="00944867"/>
    <w:rsid w:val="00962D76"/>
    <w:rsid w:val="00972F2A"/>
    <w:rsid w:val="00977CC6"/>
    <w:rsid w:val="009815E2"/>
    <w:rsid w:val="009817D2"/>
    <w:rsid w:val="00993986"/>
    <w:rsid w:val="009940EC"/>
    <w:rsid w:val="009A3EBD"/>
    <w:rsid w:val="009A5640"/>
    <w:rsid w:val="009A5770"/>
    <w:rsid w:val="009B0647"/>
    <w:rsid w:val="009B0FBC"/>
    <w:rsid w:val="009B257D"/>
    <w:rsid w:val="009B73F1"/>
    <w:rsid w:val="009C0F77"/>
    <w:rsid w:val="009C73DC"/>
    <w:rsid w:val="009E05B0"/>
    <w:rsid w:val="009E07CE"/>
    <w:rsid w:val="009F64C6"/>
    <w:rsid w:val="00A021C8"/>
    <w:rsid w:val="00A02AD5"/>
    <w:rsid w:val="00A11D1F"/>
    <w:rsid w:val="00A1775D"/>
    <w:rsid w:val="00A27AFC"/>
    <w:rsid w:val="00A35A20"/>
    <w:rsid w:val="00A479BF"/>
    <w:rsid w:val="00A51C7F"/>
    <w:rsid w:val="00A51EAD"/>
    <w:rsid w:val="00A529CD"/>
    <w:rsid w:val="00A538A8"/>
    <w:rsid w:val="00A82297"/>
    <w:rsid w:val="00AA1D0D"/>
    <w:rsid w:val="00AA5780"/>
    <w:rsid w:val="00AB169E"/>
    <w:rsid w:val="00AC3E96"/>
    <w:rsid w:val="00AC445B"/>
    <w:rsid w:val="00AC5D3B"/>
    <w:rsid w:val="00AD0E93"/>
    <w:rsid w:val="00AD6FEF"/>
    <w:rsid w:val="00AE1868"/>
    <w:rsid w:val="00AF1550"/>
    <w:rsid w:val="00AF189A"/>
    <w:rsid w:val="00B047CE"/>
    <w:rsid w:val="00B1208A"/>
    <w:rsid w:val="00B16619"/>
    <w:rsid w:val="00B26CF1"/>
    <w:rsid w:val="00B26E13"/>
    <w:rsid w:val="00B30084"/>
    <w:rsid w:val="00B30326"/>
    <w:rsid w:val="00B30FB2"/>
    <w:rsid w:val="00B31615"/>
    <w:rsid w:val="00B32725"/>
    <w:rsid w:val="00B338BC"/>
    <w:rsid w:val="00B44BEB"/>
    <w:rsid w:val="00B5036A"/>
    <w:rsid w:val="00B51E1A"/>
    <w:rsid w:val="00B53053"/>
    <w:rsid w:val="00B53C77"/>
    <w:rsid w:val="00B5441F"/>
    <w:rsid w:val="00B6238A"/>
    <w:rsid w:val="00B6328E"/>
    <w:rsid w:val="00B667A3"/>
    <w:rsid w:val="00B75A1C"/>
    <w:rsid w:val="00B8597F"/>
    <w:rsid w:val="00B86CB0"/>
    <w:rsid w:val="00B90848"/>
    <w:rsid w:val="00B9161A"/>
    <w:rsid w:val="00B934E8"/>
    <w:rsid w:val="00BA05F9"/>
    <w:rsid w:val="00BA49CC"/>
    <w:rsid w:val="00BA5973"/>
    <w:rsid w:val="00BC5DB2"/>
    <w:rsid w:val="00BC60BB"/>
    <w:rsid w:val="00BD03F9"/>
    <w:rsid w:val="00BD0881"/>
    <w:rsid w:val="00BD24CC"/>
    <w:rsid w:val="00BD335F"/>
    <w:rsid w:val="00BE03D3"/>
    <w:rsid w:val="00BF04C2"/>
    <w:rsid w:val="00BF0D5C"/>
    <w:rsid w:val="00BF5191"/>
    <w:rsid w:val="00C06CA7"/>
    <w:rsid w:val="00C10799"/>
    <w:rsid w:val="00C22D01"/>
    <w:rsid w:val="00C255C0"/>
    <w:rsid w:val="00C255F0"/>
    <w:rsid w:val="00C267CA"/>
    <w:rsid w:val="00C36E89"/>
    <w:rsid w:val="00C434B2"/>
    <w:rsid w:val="00C52BBA"/>
    <w:rsid w:val="00C6364A"/>
    <w:rsid w:val="00C656AE"/>
    <w:rsid w:val="00C7573B"/>
    <w:rsid w:val="00C82E38"/>
    <w:rsid w:val="00C86212"/>
    <w:rsid w:val="00C91F1A"/>
    <w:rsid w:val="00C9341E"/>
    <w:rsid w:val="00C96071"/>
    <w:rsid w:val="00C963B3"/>
    <w:rsid w:val="00CB2125"/>
    <w:rsid w:val="00CB6BDC"/>
    <w:rsid w:val="00CC36E9"/>
    <w:rsid w:val="00CC40C0"/>
    <w:rsid w:val="00CD4BAA"/>
    <w:rsid w:val="00CD7C1D"/>
    <w:rsid w:val="00CE0C3D"/>
    <w:rsid w:val="00CE2477"/>
    <w:rsid w:val="00CE3138"/>
    <w:rsid w:val="00CF29C7"/>
    <w:rsid w:val="00CF39C2"/>
    <w:rsid w:val="00CF3D95"/>
    <w:rsid w:val="00CF6D57"/>
    <w:rsid w:val="00D02F79"/>
    <w:rsid w:val="00D05249"/>
    <w:rsid w:val="00D134EC"/>
    <w:rsid w:val="00D16074"/>
    <w:rsid w:val="00D1658F"/>
    <w:rsid w:val="00D17F82"/>
    <w:rsid w:val="00D33B16"/>
    <w:rsid w:val="00D36E32"/>
    <w:rsid w:val="00D3712A"/>
    <w:rsid w:val="00D401BD"/>
    <w:rsid w:val="00D40DCC"/>
    <w:rsid w:val="00D53AB1"/>
    <w:rsid w:val="00D6145A"/>
    <w:rsid w:val="00D6464A"/>
    <w:rsid w:val="00D650A5"/>
    <w:rsid w:val="00D80C0D"/>
    <w:rsid w:val="00D862C2"/>
    <w:rsid w:val="00D92BB0"/>
    <w:rsid w:val="00D95C06"/>
    <w:rsid w:val="00D95CF7"/>
    <w:rsid w:val="00DA1500"/>
    <w:rsid w:val="00DA32E9"/>
    <w:rsid w:val="00DB441D"/>
    <w:rsid w:val="00DC4851"/>
    <w:rsid w:val="00DD0511"/>
    <w:rsid w:val="00DE3B3D"/>
    <w:rsid w:val="00DE6D7F"/>
    <w:rsid w:val="00DE7700"/>
    <w:rsid w:val="00DF0CB9"/>
    <w:rsid w:val="00DF1827"/>
    <w:rsid w:val="00DF4D9D"/>
    <w:rsid w:val="00DF5B8B"/>
    <w:rsid w:val="00DF6699"/>
    <w:rsid w:val="00E245E5"/>
    <w:rsid w:val="00E30E1D"/>
    <w:rsid w:val="00E30FAA"/>
    <w:rsid w:val="00E36962"/>
    <w:rsid w:val="00E42EE6"/>
    <w:rsid w:val="00E45DD1"/>
    <w:rsid w:val="00E502BE"/>
    <w:rsid w:val="00E531E6"/>
    <w:rsid w:val="00E54AAE"/>
    <w:rsid w:val="00E60C50"/>
    <w:rsid w:val="00E65BAC"/>
    <w:rsid w:val="00E70B5C"/>
    <w:rsid w:val="00E76362"/>
    <w:rsid w:val="00E80C1A"/>
    <w:rsid w:val="00E8492B"/>
    <w:rsid w:val="00E84C8C"/>
    <w:rsid w:val="00E859C2"/>
    <w:rsid w:val="00EB525F"/>
    <w:rsid w:val="00EB64C7"/>
    <w:rsid w:val="00EE710F"/>
    <w:rsid w:val="00EF2471"/>
    <w:rsid w:val="00EF53B7"/>
    <w:rsid w:val="00F150B7"/>
    <w:rsid w:val="00F157E4"/>
    <w:rsid w:val="00F15B42"/>
    <w:rsid w:val="00F16C65"/>
    <w:rsid w:val="00F250FB"/>
    <w:rsid w:val="00F270A1"/>
    <w:rsid w:val="00F279BF"/>
    <w:rsid w:val="00F30D85"/>
    <w:rsid w:val="00F36ED0"/>
    <w:rsid w:val="00F36FA1"/>
    <w:rsid w:val="00F3715E"/>
    <w:rsid w:val="00F41170"/>
    <w:rsid w:val="00F539C0"/>
    <w:rsid w:val="00F53A1C"/>
    <w:rsid w:val="00F543C9"/>
    <w:rsid w:val="00F559C6"/>
    <w:rsid w:val="00F64F49"/>
    <w:rsid w:val="00F73FC6"/>
    <w:rsid w:val="00F7691B"/>
    <w:rsid w:val="00F83A48"/>
    <w:rsid w:val="00F83F35"/>
    <w:rsid w:val="00F85A00"/>
    <w:rsid w:val="00FA14C6"/>
    <w:rsid w:val="00FA3468"/>
    <w:rsid w:val="00FA5761"/>
    <w:rsid w:val="00FA63DA"/>
    <w:rsid w:val="00FA7712"/>
    <w:rsid w:val="00FC39B1"/>
    <w:rsid w:val="00FC3B3C"/>
    <w:rsid w:val="00FC7BD5"/>
    <w:rsid w:val="00FD28C9"/>
    <w:rsid w:val="00FD4539"/>
    <w:rsid w:val="00FE12FC"/>
    <w:rsid w:val="00FE4926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81A75"/>
  <w15:chartTrackingRefBased/>
  <w15:docId w15:val="{5DED3F9D-B86A-4B26-9208-24BB130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7A"/>
    <w:pPr>
      <w:spacing w:after="200" w:line="276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A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61AB"/>
    <w:rPr>
      <w:rFonts w:eastAsia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296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61AB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61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D6B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C2"/>
  </w:style>
  <w:style w:type="paragraph" w:styleId="Footer">
    <w:name w:val="footer"/>
    <w:basedOn w:val="Normal"/>
    <w:link w:val="Foot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C2"/>
  </w:style>
  <w:style w:type="paragraph" w:styleId="FootnoteText">
    <w:name w:val="footnote text"/>
    <w:basedOn w:val="Normal"/>
    <w:link w:val="FootnoteTextChar"/>
    <w:uiPriority w:val="99"/>
    <w:semiHidden/>
    <w:unhideWhenUsed/>
    <w:rsid w:val="00521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56A"/>
  </w:style>
  <w:style w:type="character" w:styleId="FootnoteReference">
    <w:name w:val="footnote reference"/>
    <w:rsid w:val="00662220"/>
    <w:rPr>
      <w:vertAlign w:val="superscript"/>
    </w:rPr>
  </w:style>
  <w:style w:type="paragraph" w:styleId="NoSpacing">
    <w:name w:val="No Spacing"/>
    <w:uiPriority w:val="1"/>
    <w:qFormat/>
    <w:rsid w:val="00136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16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4ACB"/>
    <w:rPr>
      <w:color w:val="605E5C"/>
      <w:shd w:val="clear" w:color="auto" w:fill="E1DFDD"/>
    </w:rPr>
  </w:style>
  <w:style w:type="paragraph" w:customStyle="1" w:styleId="AboutNguoiBaoTroUngVien">
    <w:name w:val="About Nguoi Bao Tro &amp; Ung Vien"/>
    <w:basedOn w:val="Normal"/>
    <w:autoRedefine/>
    <w:qFormat/>
    <w:rsid w:val="00FF6FDC"/>
    <w:pPr>
      <w:numPr>
        <w:numId w:val="9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spacing w:after="80"/>
    </w:pPr>
    <w:rPr>
      <w:rFonts w:eastAsia="Arial"/>
      <w:sz w:val="20"/>
      <w:szCs w:val="20"/>
    </w:rPr>
  </w:style>
  <w:style w:type="paragraph" w:customStyle="1" w:styleId="III-NguoiBaoTroUngvien">
    <w:name w:val="I II - Nguoi Bao Tro &amp; Ung vien"/>
    <w:basedOn w:val="ListParagraph"/>
    <w:qFormat/>
    <w:rsid w:val="001B17B5"/>
    <w:pPr>
      <w:numPr>
        <w:numId w:val="7"/>
      </w:numPr>
      <w:spacing w:after="120" w:line="240" w:lineRule="auto"/>
      <w:ind w:left="360"/>
    </w:pPr>
    <w:rPr>
      <w:rFonts w:ascii="Avenir Next Demi Bold" w:eastAsia="Arial" w:hAnsi="Avenir Next Demi Bold" w:cs="Arial"/>
      <w:b/>
      <w:sz w:val="18"/>
      <w:szCs w:val="18"/>
    </w:rPr>
  </w:style>
  <w:style w:type="paragraph" w:customStyle="1" w:styleId="ThongBao">
    <w:name w:val="Thong Bao"/>
    <w:basedOn w:val="Normal"/>
    <w:qFormat/>
    <w:rsid w:val="00DE3B3D"/>
    <w:pPr>
      <w:shd w:val="clear" w:color="auto" w:fill="FFFFFF"/>
      <w:spacing w:before="400" w:after="240" w:line="240" w:lineRule="auto"/>
      <w:jc w:val="center"/>
    </w:pPr>
    <w:rPr>
      <w:rFonts w:ascii="Avenir Next" w:eastAsia="Times New Roman" w:hAnsi="Avenir Next"/>
      <w:b/>
      <w:bCs/>
      <w:color w:val="000000" w:themeColor="text1"/>
      <w:spacing w:val="20"/>
      <w:sz w:val="18"/>
      <w:szCs w:val="18"/>
    </w:rPr>
  </w:style>
  <w:style w:type="paragraph" w:customStyle="1" w:styleId="AvenirNext12TitleRed">
    <w:name w:val="Avenir Next 12 Title Red"/>
    <w:basedOn w:val="Normal"/>
    <w:qFormat/>
    <w:rsid w:val="00DF4D9D"/>
    <w:pPr>
      <w:shd w:val="clear" w:color="auto" w:fill="FFFFFF"/>
      <w:tabs>
        <w:tab w:val="center" w:pos="4680"/>
        <w:tab w:val="left" w:pos="8221"/>
      </w:tabs>
      <w:spacing w:after="240" w:line="240" w:lineRule="auto"/>
      <w:jc w:val="center"/>
    </w:pPr>
    <w:rPr>
      <w:rFonts w:ascii="Avenir Next Medium" w:eastAsia="Times New Roman" w:hAnsi="Avenir Next Medium"/>
      <w:bCs/>
      <w:color w:val="C00000"/>
    </w:rPr>
  </w:style>
  <w:style w:type="paragraph" w:customStyle="1" w:styleId="AvenirNext12IndentedCenter">
    <w:name w:val="Avenir Next 12 Indented Center"/>
    <w:basedOn w:val="Normal"/>
    <w:qFormat/>
    <w:rsid w:val="00592B81"/>
    <w:pPr>
      <w:spacing w:after="0" w:line="240" w:lineRule="auto"/>
      <w:jc w:val="center"/>
    </w:pPr>
    <w:rPr>
      <w:rFonts w:ascii="Avenir Next Medium" w:hAnsi="Avenir Next Medium"/>
      <w:color w:val="C00000"/>
      <w:sz w:val="20"/>
      <w:szCs w:val="20"/>
    </w:rPr>
  </w:style>
  <w:style w:type="paragraph" w:customStyle="1" w:styleId="AvenirNext9Header">
    <w:name w:val="Avenir Next 9 Header"/>
    <w:basedOn w:val="Normal"/>
    <w:qFormat/>
    <w:rsid w:val="00565448"/>
    <w:pPr>
      <w:pBdr>
        <w:bottom w:val="single" w:sz="6" w:space="1" w:color="C00000"/>
      </w:pBdr>
      <w:tabs>
        <w:tab w:val="left" w:pos="1247"/>
        <w:tab w:val="center" w:pos="3820"/>
      </w:tabs>
      <w:spacing w:after="0" w:line="480" w:lineRule="auto"/>
      <w:jc w:val="center"/>
    </w:pPr>
    <w:rPr>
      <w:rFonts w:ascii="Avenir Next" w:eastAsia="Times New Roman" w:hAnsi="Avenir Next"/>
      <w:color w:val="000000" w:themeColor="text1"/>
      <w:spacing w:val="20"/>
      <w:sz w:val="18"/>
      <w:szCs w:val="18"/>
    </w:rPr>
  </w:style>
  <w:style w:type="paragraph" w:customStyle="1" w:styleId="TNRBody10NmberList">
    <w:name w:val="TNR Body 10 Nmber List"/>
    <w:basedOn w:val="AboutNguoiBaoTroUngVien"/>
    <w:qFormat/>
    <w:rsid w:val="00E70B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styleId="FollowedHyperlink">
    <w:name w:val="FollowedHyperlink"/>
    <w:basedOn w:val="DefaultParagraphFont"/>
    <w:uiPriority w:val="99"/>
    <w:semiHidden/>
    <w:unhideWhenUsed/>
    <w:rsid w:val="00A82297"/>
    <w:rPr>
      <w:color w:val="954F72" w:themeColor="followedHyperlink"/>
      <w:u w:val="single"/>
    </w:rPr>
  </w:style>
  <w:style w:type="paragraph" w:customStyle="1" w:styleId="TNR12body">
    <w:name w:val="TNR 12 body"/>
    <w:basedOn w:val="Normal"/>
    <w:qFormat/>
    <w:rsid w:val="00AD6FEF"/>
    <w:pPr>
      <w:shd w:val="clear" w:color="auto" w:fill="FFFFFF"/>
      <w:spacing w:after="0" w:line="240" w:lineRule="auto"/>
    </w:pPr>
    <w:rPr>
      <w:rFonts w:eastAsia="Times New Roman"/>
      <w:color w:val="454545"/>
    </w:rPr>
  </w:style>
  <w:style w:type="paragraph" w:customStyle="1" w:styleId="AvenirNextbody10">
    <w:name w:val="Avenir Next body 10"/>
    <w:basedOn w:val="Normal"/>
    <w:qFormat/>
    <w:rsid w:val="00F16C65"/>
    <w:pPr>
      <w:spacing w:before="120" w:after="0" w:line="240" w:lineRule="auto"/>
      <w:jc w:val="both"/>
    </w:pPr>
    <w:rPr>
      <w:rFonts w:ascii="Avenir Next" w:eastAsia="Arial" w:hAnsi="Avenir Next" w:cs="Arial"/>
      <w:sz w:val="20"/>
      <w:szCs w:val="20"/>
    </w:rPr>
  </w:style>
  <w:style w:type="paragraph" w:customStyle="1" w:styleId="AvenirNext9Footer">
    <w:name w:val="Avenir Next 9 Footer"/>
    <w:basedOn w:val="Header"/>
    <w:qFormat/>
    <w:rsid w:val="009060B7"/>
    <w:pPr>
      <w:pBdr>
        <w:top w:val="single" w:sz="6" w:space="10" w:color="C00000"/>
      </w:pBdr>
      <w:jc w:val="center"/>
    </w:pPr>
    <w:rPr>
      <w:rFonts w:ascii="Avenir Next" w:hAnsi="Avenir Next"/>
      <w:color w:val="000000" w:themeColor="text1"/>
      <w:sz w:val="18"/>
      <w:szCs w:val="18"/>
    </w:rPr>
  </w:style>
  <w:style w:type="table" w:styleId="TableGrid">
    <w:name w:val="Table Grid"/>
    <w:basedOn w:val="TableNormal"/>
    <w:uiPriority w:val="59"/>
    <w:rsid w:val="00D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22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6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4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2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8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7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9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9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23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4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12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80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88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0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8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5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53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9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35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26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8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5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87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7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79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0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3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5865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0" w:color="D8D8D8"/>
                                <w:left w:val="single" w:sz="6" w:space="8" w:color="D8D8D8"/>
                                <w:bottom w:val="single" w:sz="6" w:space="0" w:color="D8D8D8"/>
                                <w:right w:val="single" w:sz="6" w:space="8" w:color="D8D8D8"/>
                              </w:divBdr>
                              <w:divsChild>
                                <w:div w:id="696237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5202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3825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229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620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4747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3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8018">
      <w:bodyDiv w:val="1"/>
      <w:marLeft w:val="111"/>
      <w:marRight w:val="0"/>
      <w:marTop w:val="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474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3711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9458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50196">
                                  <w:marLeft w:val="72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2239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n\OneDrive\Cursillo\KNam9\KhoiTien\forms\DonGhiDanh_K9Nam_241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97AB26-B817-7348-810E-F0BB1F90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DonGhiDanh_K9Nam_241024.dotx</Template>
  <TotalTime>370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</vt:lpstr>
    </vt:vector>
  </TitlesOfParts>
  <Company>Cisco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subject/>
  <dc:creator>Thieng Hoang</dc:creator>
  <cp:keywords/>
  <cp:lastModifiedBy>Thieng Hoang</cp:lastModifiedBy>
  <cp:revision>24</cp:revision>
  <cp:lastPrinted>2026-05-03T20:51:00Z</cp:lastPrinted>
  <dcterms:created xsi:type="dcterms:W3CDTF">2024-05-02T22:17:00Z</dcterms:created>
  <dcterms:modified xsi:type="dcterms:W3CDTF">2026-05-03T20:54:00Z</dcterms:modified>
</cp:coreProperties>
</file>